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D8ECD" w14:textId="77777777" w:rsidR="004F3F3D" w:rsidRPr="00EC3CFA" w:rsidRDefault="004F3F3D" w:rsidP="00223CEA">
      <w:pPr>
        <w:spacing w:line="312" w:lineRule="auto"/>
        <w:contextualSpacing/>
        <w:jc w:val="both"/>
      </w:pPr>
    </w:p>
    <w:p w14:paraId="555C4070" w14:textId="77777777" w:rsidR="00BD778E" w:rsidRDefault="00BD778E" w:rsidP="00BD778E">
      <w:pPr>
        <w:autoSpaceDE w:val="0"/>
        <w:autoSpaceDN w:val="0"/>
        <w:jc w:val="center"/>
        <w:rPr>
          <w:rFonts w:ascii="Calibri" w:hAnsi="Calibri"/>
          <w:b/>
          <w:bCs/>
        </w:rPr>
      </w:pPr>
    </w:p>
    <w:p w14:paraId="4F20ED2A" w14:textId="77777777" w:rsidR="00BD778E" w:rsidRPr="00D621BC" w:rsidRDefault="00BD778E" w:rsidP="00BD778E">
      <w:pPr>
        <w:autoSpaceDE w:val="0"/>
        <w:autoSpaceDN w:val="0"/>
        <w:jc w:val="center"/>
        <w:rPr>
          <w:rFonts w:ascii="Calibri" w:hAnsi="Calibri"/>
          <w:b/>
          <w:bCs/>
        </w:rPr>
      </w:pPr>
      <w:r w:rsidRPr="00D621BC">
        <w:rPr>
          <w:rFonts w:ascii="Calibri" w:hAnsi="Calibri"/>
          <w:b/>
          <w:bCs/>
        </w:rPr>
        <w:t xml:space="preserve">Žiadosť o overenie </w:t>
      </w:r>
      <w:r w:rsidRPr="00D621BC">
        <w:rPr>
          <w:rFonts w:ascii="Calibri" w:hAnsi="Calibri"/>
          <w:b/>
        </w:rPr>
        <w:t>bezpečnosti technických prostriedkov</w:t>
      </w:r>
    </w:p>
    <w:p w14:paraId="3D37545A" w14:textId="77777777" w:rsidR="00BD778E" w:rsidRPr="00D621BC" w:rsidRDefault="00BD778E" w:rsidP="00BD778E">
      <w:pPr>
        <w:autoSpaceDE w:val="0"/>
        <w:autoSpaceDN w:val="0"/>
        <w:jc w:val="center"/>
        <w:rPr>
          <w:rFonts w:ascii="Calibri" w:hAnsi="Calibri"/>
          <w:b/>
          <w:bCs/>
        </w:rPr>
      </w:pPr>
    </w:p>
    <w:p w14:paraId="0EABD059" w14:textId="77777777" w:rsidR="00BD778E" w:rsidRPr="00D621BC" w:rsidRDefault="00BD778E" w:rsidP="00BD778E">
      <w:pPr>
        <w:autoSpaceDE w:val="0"/>
        <w:autoSpaceDN w:val="0"/>
        <w:jc w:val="center"/>
        <w:rPr>
          <w:rFonts w:ascii="Calibri" w:hAnsi="Calibri"/>
        </w:rPr>
      </w:pPr>
      <w:r w:rsidRPr="00D621BC">
        <w:rPr>
          <w:rFonts w:ascii="Calibri" w:hAnsi="Calibri"/>
        </w:rPr>
        <w:t>Podľa § 56 ods. 1 zákona č. 215/2004 Z.z. o ochrane utajovaných skutočností a o zmene a doplnení</w:t>
      </w:r>
    </w:p>
    <w:p w14:paraId="70649D07" w14:textId="77777777" w:rsidR="00BD778E" w:rsidRPr="00D621BC" w:rsidRDefault="00BD778E" w:rsidP="00BD778E">
      <w:pPr>
        <w:autoSpaceDE w:val="0"/>
        <w:autoSpaceDN w:val="0"/>
        <w:jc w:val="center"/>
        <w:rPr>
          <w:rFonts w:ascii="Calibri" w:hAnsi="Calibri"/>
        </w:rPr>
      </w:pPr>
      <w:r w:rsidRPr="00D621BC">
        <w:rPr>
          <w:rFonts w:ascii="Calibri" w:hAnsi="Calibri"/>
        </w:rPr>
        <w:t>niektorých zákonov v platnom znení a podľa § 2 ods. 11 vyhlášky Národného bezpečnostného úradu</w:t>
      </w:r>
    </w:p>
    <w:p w14:paraId="5EE9064F" w14:textId="77777777" w:rsidR="00BD778E" w:rsidRPr="00D621BC" w:rsidRDefault="00BD778E" w:rsidP="00BD778E">
      <w:pPr>
        <w:autoSpaceDE w:val="0"/>
        <w:autoSpaceDN w:val="0"/>
        <w:jc w:val="center"/>
        <w:rPr>
          <w:rFonts w:ascii="Calibri" w:hAnsi="Calibri"/>
        </w:rPr>
      </w:pPr>
      <w:r w:rsidRPr="00D621BC">
        <w:rPr>
          <w:rFonts w:ascii="Calibri" w:hAnsi="Calibri"/>
        </w:rPr>
        <w:t>č. 339/2004 Z.z. o bezpečnosti technických prostriedkov</w:t>
      </w:r>
    </w:p>
    <w:p w14:paraId="2CA3ECC7" w14:textId="77777777" w:rsidR="00BD778E" w:rsidRPr="00D621BC" w:rsidRDefault="00BD778E" w:rsidP="00BD778E">
      <w:pPr>
        <w:autoSpaceDE w:val="0"/>
        <w:autoSpaceDN w:val="0"/>
        <w:jc w:val="center"/>
        <w:rPr>
          <w:rFonts w:ascii="Calibri" w:hAnsi="Calibri"/>
        </w:rPr>
      </w:pPr>
    </w:p>
    <w:p w14:paraId="27BF4D3C" w14:textId="77777777" w:rsidR="00BD778E" w:rsidRPr="00D621BC" w:rsidRDefault="00BD778E" w:rsidP="00BD778E">
      <w:pPr>
        <w:autoSpaceDE w:val="0"/>
        <w:autoSpaceDN w:val="0"/>
        <w:rPr>
          <w:rFonts w:ascii="Calibri" w:hAnsi="Calibri"/>
        </w:rPr>
      </w:pPr>
    </w:p>
    <w:tbl>
      <w:tblPr>
        <w:tblStyle w:val="Mriekatabuky"/>
        <w:tblW w:w="9719" w:type="dxa"/>
        <w:tblLook w:val="04A0" w:firstRow="1" w:lastRow="0" w:firstColumn="1" w:lastColumn="0" w:noHBand="0" w:noVBand="1"/>
      </w:tblPr>
      <w:tblGrid>
        <w:gridCol w:w="2897"/>
        <w:gridCol w:w="6822"/>
      </w:tblGrid>
      <w:tr w:rsidR="00BD778E" w:rsidRPr="00D621BC" w14:paraId="1035BABB" w14:textId="77777777" w:rsidTr="00BD778E">
        <w:tc>
          <w:tcPr>
            <w:tcW w:w="2897" w:type="dxa"/>
          </w:tcPr>
          <w:p w14:paraId="7102C073" w14:textId="77777777" w:rsidR="00BD778E" w:rsidRPr="00D621BC" w:rsidRDefault="00BD778E" w:rsidP="00D34C3A">
            <w:pPr>
              <w:autoSpaceDE w:val="0"/>
              <w:autoSpaceDN w:val="0"/>
              <w:rPr>
                <w:rFonts w:ascii="Calibri" w:hAnsi="Calibri"/>
                <w:b/>
              </w:rPr>
            </w:pPr>
            <w:r w:rsidRPr="00D621BC">
              <w:rPr>
                <w:rFonts w:ascii="Calibri" w:hAnsi="Calibri"/>
                <w:b/>
              </w:rPr>
              <w:t>Typ merania</w:t>
            </w:r>
          </w:p>
        </w:tc>
        <w:tc>
          <w:tcPr>
            <w:tcW w:w="6822" w:type="dxa"/>
          </w:tcPr>
          <w:p w14:paraId="119DEAD3" w14:textId="77777777" w:rsidR="00BD778E" w:rsidRPr="00D621BC" w:rsidRDefault="00BD778E" w:rsidP="00D34C3A">
            <w:pPr>
              <w:autoSpaceDE w:val="0"/>
              <w:autoSpaceDN w:val="0"/>
              <w:rPr>
                <w:rFonts w:ascii="Calibri" w:hAnsi="Calibri"/>
                <w:b/>
              </w:rPr>
            </w:pPr>
            <w:r w:rsidRPr="00D621BC">
              <w:rPr>
                <w:rFonts w:ascii="Calibri" w:hAnsi="Calibri"/>
                <w:b/>
              </w:rPr>
              <w:t>Overenie bezpečnosti technických prostriedkov</w:t>
            </w:r>
          </w:p>
          <w:p w14:paraId="72465B9E" w14:textId="77777777" w:rsidR="00BD778E" w:rsidRPr="00D621BC" w:rsidRDefault="00BD778E" w:rsidP="00D34C3A">
            <w:pPr>
              <w:autoSpaceDE w:val="0"/>
              <w:autoSpaceDN w:val="0"/>
              <w:rPr>
                <w:rFonts w:ascii="Calibri" w:hAnsi="Calibri"/>
                <w:b/>
              </w:rPr>
            </w:pPr>
            <w:r w:rsidRPr="00D621BC">
              <w:rPr>
                <w:rFonts w:ascii="Calibri" w:hAnsi="Calibri"/>
                <w:b/>
              </w:rPr>
              <w:t xml:space="preserve">Samostatná PC zostava bez pripojenia do počítačových sietí </w:t>
            </w:r>
          </w:p>
        </w:tc>
      </w:tr>
      <w:tr w:rsidR="00BD778E" w:rsidRPr="00D621BC" w14:paraId="781AA16E" w14:textId="77777777" w:rsidTr="00BD778E">
        <w:tc>
          <w:tcPr>
            <w:tcW w:w="2897" w:type="dxa"/>
          </w:tcPr>
          <w:p w14:paraId="784954FF" w14:textId="77777777" w:rsidR="00BD778E" w:rsidRPr="00D621BC" w:rsidRDefault="00BD778E" w:rsidP="00D34C3A">
            <w:pPr>
              <w:autoSpaceDE w:val="0"/>
              <w:autoSpaceDN w:val="0"/>
              <w:rPr>
                <w:rFonts w:ascii="Calibri" w:hAnsi="Calibri"/>
              </w:rPr>
            </w:pPr>
            <w:r w:rsidRPr="00D621BC">
              <w:rPr>
                <w:rFonts w:ascii="Calibri" w:hAnsi="Calibri"/>
              </w:rPr>
              <w:t>Špecifikácia zariadenia</w:t>
            </w:r>
          </w:p>
        </w:tc>
        <w:tc>
          <w:tcPr>
            <w:tcW w:w="6822" w:type="dxa"/>
          </w:tcPr>
          <w:p w14:paraId="304EBC44" w14:textId="77777777" w:rsidR="00BD778E" w:rsidRPr="00D621BC" w:rsidRDefault="00BD778E" w:rsidP="00D34C3A">
            <w:pPr>
              <w:autoSpaceDE w:val="0"/>
              <w:autoSpaceDN w:val="0"/>
              <w:rPr>
                <w:rFonts w:ascii="Calibri" w:hAnsi="Calibri"/>
              </w:rPr>
            </w:pPr>
            <w:r w:rsidRPr="00D621BC">
              <w:rPr>
                <w:rFonts w:ascii="Calibri" w:hAnsi="Calibri"/>
              </w:rPr>
              <w:t>Názov:</w:t>
            </w:r>
            <w:r w:rsidR="00EA3B22" w:rsidRPr="00D621BC">
              <w:rPr>
                <w:rFonts w:ascii="Calibri" w:hAnsi="Calibri"/>
              </w:rPr>
              <w:t xml:space="preserve"> </w:t>
            </w:r>
            <w:r w:rsidR="00EA3B22" w:rsidRPr="00D621BC">
              <w:rPr>
                <w:rFonts w:ascii="Calibri" w:hAnsi="Calibri"/>
              </w:rPr>
              <w:tab/>
            </w:r>
            <w:r w:rsidR="00EA3B22" w:rsidRPr="00D621BC">
              <w:rPr>
                <w:rFonts w:ascii="Calibri" w:hAnsi="Calibri"/>
              </w:rPr>
              <w:tab/>
            </w:r>
            <w:sdt>
              <w:sdtPr>
                <w:rPr>
                  <w:rFonts w:ascii="Calibri" w:hAnsi="Calibri"/>
                </w:rPr>
                <w:alias w:val="Identifikácia PC zostavy"/>
                <w:tag w:val="Identifikácia PC zostavy"/>
                <w:id w:val="419297434"/>
                <w:placeholder>
                  <w:docPart w:val="D7A752CB710B4F04AAF59297C53D1549"/>
                </w:placeholder>
                <w:showingPlcHdr/>
                <w:text w:multiLine="1"/>
              </w:sdtPr>
              <w:sdtContent>
                <w:r w:rsidRPr="00D621BC">
                  <w:rPr>
                    <w:rStyle w:val="Zstupntext"/>
                  </w:rPr>
                  <w:t>Click here to enter text.</w:t>
                </w:r>
              </w:sdtContent>
            </w:sdt>
          </w:p>
          <w:p w14:paraId="57993978" w14:textId="77777777" w:rsidR="00BD778E" w:rsidRPr="00D621BC" w:rsidRDefault="00BD778E" w:rsidP="00D34C3A">
            <w:pPr>
              <w:autoSpaceDE w:val="0"/>
              <w:autoSpaceDN w:val="0"/>
              <w:rPr>
                <w:rFonts w:ascii="Calibri" w:hAnsi="Calibri"/>
              </w:rPr>
            </w:pPr>
            <w:r w:rsidRPr="00D621BC">
              <w:rPr>
                <w:rFonts w:ascii="Calibri" w:hAnsi="Calibri"/>
              </w:rPr>
              <w:t>Výrobca:</w:t>
            </w:r>
            <w:r w:rsidR="00EA3B22" w:rsidRPr="00D621BC">
              <w:rPr>
                <w:rFonts w:ascii="Calibri" w:hAnsi="Calibri"/>
              </w:rPr>
              <w:t xml:space="preserve"> </w:t>
            </w:r>
            <w:r w:rsidR="00EA3B22" w:rsidRPr="00D621BC">
              <w:rPr>
                <w:rFonts w:ascii="Calibri" w:hAnsi="Calibri"/>
              </w:rPr>
              <w:tab/>
            </w:r>
            <w:sdt>
              <w:sdtPr>
                <w:rPr>
                  <w:rFonts w:ascii="Calibri" w:hAnsi="Calibri"/>
                </w:rPr>
                <w:alias w:val="Výrobca"/>
                <w:tag w:val="Výrobca"/>
                <w:id w:val="964076348"/>
                <w:placeholder>
                  <w:docPart w:val="2A4C620FD57F4C38BD79DA39D1CA58FD"/>
                </w:placeholder>
                <w:showingPlcHdr/>
                <w:text w:multiLine="1"/>
              </w:sdtPr>
              <w:sdtContent>
                <w:r w:rsidRPr="00D621BC">
                  <w:rPr>
                    <w:rStyle w:val="Zstupntext"/>
                  </w:rPr>
                  <w:t>Click here to enter text.</w:t>
                </w:r>
              </w:sdtContent>
            </w:sdt>
          </w:p>
          <w:p w14:paraId="2C3E9659" w14:textId="77777777" w:rsidR="00BD778E" w:rsidRPr="00D621BC" w:rsidRDefault="00BD778E" w:rsidP="00D34C3A">
            <w:pPr>
              <w:autoSpaceDE w:val="0"/>
              <w:autoSpaceDN w:val="0"/>
              <w:rPr>
                <w:rFonts w:ascii="Calibri" w:hAnsi="Calibri"/>
              </w:rPr>
            </w:pPr>
            <w:r w:rsidRPr="00D621BC">
              <w:rPr>
                <w:rFonts w:ascii="Calibri" w:hAnsi="Calibri"/>
              </w:rPr>
              <w:t>Sériové číslo:</w:t>
            </w:r>
            <w:r w:rsidR="00EA3B22" w:rsidRPr="00D621BC">
              <w:rPr>
                <w:rFonts w:ascii="Calibri" w:hAnsi="Calibri"/>
              </w:rPr>
              <w:t xml:space="preserve"> </w:t>
            </w:r>
            <w:r w:rsidR="00EA3B22" w:rsidRPr="00D621BC">
              <w:rPr>
                <w:rFonts w:ascii="Calibri" w:hAnsi="Calibri"/>
              </w:rPr>
              <w:tab/>
            </w:r>
            <w:sdt>
              <w:sdtPr>
                <w:rPr>
                  <w:rFonts w:ascii="Calibri" w:hAnsi="Calibri"/>
                </w:rPr>
                <w:alias w:val="Sériové číslo"/>
                <w:tag w:val="Sériové číslo"/>
                <w:id w:val="1300579823"/>
                <w:placeholder>
                  <w:docPart w:val="D1B7B644285A4BCDB21D94D5CF667EEC"/>
                </w:placeholder>
                <w:showingPlcHdr/>
                <w:text w:multiLine="1"/>
              </w:sdtPr>
              <w:sdtContent>
                <w:r w:rsidRPr="00D621BC">
                  <w:rPr>
                    <w:rStyle w:val="Zstupntext"/>
                  </w:rPr>
                  <w:t>Click here to enter text.</w:t>
                </w:r>
              </w:sdtContent>
            </w:sdt>
          </w:p>
        </w:tc>
      </w:tr>
      <w:tr w:rsidR="00BD778E" w:rsidRPr="00D621BC" w14:paraId="745BBFFD" w14:textId="77777777" w:rsidTr="00BD778E">
        <w:tc>
          <w:tcPr>
            <w:tcW w:w="2897" w:type="dxa"/>
          </w:tcPr>
          <w:p w14:paraId="30AFF5A5" w14:textId="77777777" w:rsidR="00BD778E" w:rsidRPr="00D621BC" w:rsidRDefault="00BD778E" w:rsidP="00D34C3A">
            <w:pPr>
              <w:autoSpaceDE w:val="0"/>
              <w:autoSpaceDN w:val="0"/>
              <w:rPr>
                <w:rFonts w:ascii="Calibri" w:hAnsi="Calibri"/>
              </w:rPr>
            </w:pPr>
            <w:r w:rsidRPr="00D621BC">
              <w:rPr>
                <w:rFonts w:ascii="Calibri" w:hAnsi="Calibri"/>
              </w:rPr>
              <w:t>Druh posúdenia TP</w:t>
            </w:r>
          </w:p>
        </w:tc>
        <w:sdt>
          <w:sdtPr>
            <w:rPr>
              <w:rFonts w:ascii="Calibri" w:hAnsi="Calibri"/>
            </w:rPr>
            <w:alias w:val="Typ technického prostriedku"/>
            <w:tag w:val="Typ technického prostriedku"/>
            <w:id w:val="1946117071"/>
            <w:placeholder>
              <w:docPart w:val="01E05507AF9D4493A47BD292EB0E74FB"/>
            </w:placeholder>
            <w:showingPlcHdr/>
            <w:comboBox>
              <w:listItem w:displayText="Posúdenie jednotlivého technického prostriedku" w:value="Posúdenie jednotlivého technického prostriedku"/>
              <w:listItem w:displayText="Posúdenie typu" w:value="Posúdenie typu"/>
            </w:comboBox>
          </w:sdtPr>
          <w:sdtContent>
            <w:tc>
              <w:tcPr>
                <w:tcW w:w="6822" w:type="dxa"/>
              </w:tcPr>
              <w:p w14:paraId="696F7801" w14:textId="77777777" w:rsidR="00BD778E" w:rsidRPr="00D621BC" w:rsidRDefault="00BD778E" w:rsidP="00D34C3A">
                <w:pPr>
                  <w:autoSpaceDE w:val="0"/>
                  <w:autoSpaceDN w:val="0"/>
                  <w:rPr>
                    <w:rFonts w:ascii="Calibri" w:hAnsi="Calibri"/>
                  </w:rPr>
                </w:pPr>
                <w:r w:rsidRPr="00D621BC">
                  <w:rPr>
                    <w:rStyle w:val="Zstupntext"/>
                    <w:rFonts w:eastAsiaTheme="majorEastAsia"/>
                  </w:rPr>
                  <w:t>Choose an item.</w:t>
                </w:r>
              </w:p>
            </w:tc>
          </w:sdtContent>
        </w:sdt>
      </w:tr>
      <w:tr w:rsidR="00BD778E" w:rsidRPr="00D621BC" w14:paraId="6509103A" w14:textId="77777777" w:rsidTr="00BD778E">
        <w:tc>
          <w:tcPr>
            <w:tcW w:w="2897" w:type="dxa"/>
          </w:tcPr>
          <w:p w14:paraId="7EE12FE3" w14:textId="77777777" w:rsidR="00BD778E" w:rsidRPr="00D621BC" w:rsidRDefault="00BD778E" w:rsidP="00D34C3A">
            <w:pPr>
              <w:autoSpaceDE w:val="0"/>
              <w:autoSpaceDN w:val="0"/>
              <w:rPr>
                <w:rFonts w:ascii="Calibri" w:hAnsi="Calibri"/>
              </w:rPr>
            </w:pPr>
            <w:r w:rsidRPr="00D621BC">
              <w:rPr>
                <w:rFonts w:ascii="Calibri" w:hAnsi="Calibri"/>
              </w:rPr>
              <w:t>Najvyšší stupeň národných US</w:t>
            </w:r>
          </w:p>
        </w:tc>
        <w:sdt>
          <w:sdtPr>
            <w:rPr>
              <w:rFonts w:ascii="Calibri" w:hAnsi="Calibri"/>
            </w:rPr>
            <w:alias w:val="Stupeň utajenia"/>
            <w:tag w:val="Stupeň utajenia"/>
            <w:id w:val="1958374175"/>
            <w:placeholder>
              <w:docPart w:val="EA37A33970264E56AB3B3A32C5DF055E"/>
            </w:placeholder>
            <w:showingPlcHdr/>
            <w:comboBox>
              <w:listItem w:displayText="Vyhradené" w:value="Vyhradené"/>
              <w:listItem w:displayText="Dôverné" w:value="Dôverné"/>
              <w:listItem w:displayText="Tajné" w:value="Tajné"/>
              <w:listItem w:displayText="Prísne Tajné" w:value="Prísne Tajné"/>
            </w:comboBox>
          </w:sdtPr>
          <w:sdtContent>
            <w:tc>
              <w:tcPr>
                <w:tcW w:w="6822" w:type="dxa"/>
              </w:tcPr>
              <w:p w14:paraId="1FF715B9" w14:textId="77777777" w:rsidR="00BD778E" w:rsidRPr="00D621BC" w:rsidRDefault="00BD778E" w:rsidP="00D34C3A">
                <w:pPr>
                  <w:autoSpaceDE w:val="0"/>
                  <w:autoSpaceDN w:val="0"/>
                  <w:rPr>
                    <w:rFonts w:ascii="Calibri" w:hAnsi="Calibri"/>
                  </w:rPr>
                </w:pPr>
                <w:r w:rsidRPr="00D621BC">
                  <w:rPr>
                    <w:rStyle w:val="Zstupntext"/>
                    <w:rFonts w:eastAsiaTheme="majorEastAsia"/>
                  </w:rPr>
                  <w:t>Choose an item.</w:t>
                </w:r>
              </w:p>
            </w:tc>
          </w:sdtContent>
        </w:sdt>
      </w:tr>
      <w:tr w:rsidR="00BD778E" w:rsidRPr="00D621BC" w14:paraId="4D6ADEE9" w14:textId="77777777" w:rsidTr="00BD778E">
        <w:tc>
          <w:tcPr>
            <w:tcW w:w="2897" w:type="dxa"/>
          </w:tcPr>
          <w:p w14:paraId="27C07FDA" w14:textId="77777777" w:rsidR="00BD778E" w:rsidRPr="00D621BC" w:rsidRDefault="00BD778E" w:rsidP="00D34C3A">
            <w:pPr>
              <w:autoSpaceDE w:val="0"/>
              <w:autoSpaceDN w:val="0"/>
              <w:rPr>
                <w:rFonts w:ascii="Calibri" w:hAnsi="Calibri"/>
              </w:rPr>
            </w:pPr>
            <w:r w:rsidRPr="00D621BC">
              <w:rPr>
                <w:rFonts w:ascii="Calibri" w:hAnsi="Calibri"/>
              </w:rPr>
              <w:t>Najvyšší stupeň US EÚ</w:t>
            </w:r>
          </w:p>
        </w:tc>
        <w:sdt>
          <w:sdtPr>
            <w:rPr>
              <w:rFonts w:ascii="Calibri" w:hAnsi="Calibri"/>
            </w:rPr>
            <w:alias w:val="Spracovanie US EÚ"/>
            <w:tag w:val="Spracovanie US EÚ"/>
            <w:id w:val="-1379846676"/>
            <w:placeholder>
              <w:docPart w:val="C67AC6F3C8E84AC3804FBBE05D1A0C15"/>
            </w:placeholder>
            <w:showingPlcHdr/>
            <w:comboBox>
              <w:listItem w:displayText="Bez spracovania" w:value="Bez spracovania"/>
              <w:listItem w:displayText="EU Restricted" w:value="EU Restricted"/>
              <w:listItem w:displayText="EU Confidential" w:value="EU Confidential"/>
              <w:listItem w:displayText="EU Secret" w:value="EU Secret"/>
              <w:listItem w:displayText="EU Top Secret" w:value="EU Top Secret"/>
            </w:comboBox>
          </w:sdtPr>
          <w:sdtContent>
            <w:tc>
              <w:tcPr>
                <w:tcW w:w="6822" w:type="dxa"/>
              </w:tcPr>
              <w:p w14:paraId="1EF58E90" w14:textId="77777777" w:rsidR="00BD778E" w:rsidRPr="00D621BC" w:rsidRDefault="00BD778E" w:rsidP="00D34C3A">
                <w:pPr>
                  <w:autoSpaceDE w:val="0"/>
                  <w:autoSpaceDN w:val="0"/>
                  <w:rPr>
                    <w:rFonts w:ascii="Calibri" w:hAnsi="Calibri"/>
                  </w:rPr>
                </w:pPr>
                <w:r w:rsidRPr="00D621BC">
                  <w:rPr>
                    <w:rStyle w:val="Zstupntext"/>
                    <w:rFonts w:eastAsiaTheme="majorEastAsia"/>
                  </w:rPr>
                  <w:t>Choose an item.</w:t>
                </w:r>
              </w:p>
            </w:tc>
          </w:sdtContent>
        </w:sdt>
      </w:tr>
      <w:tr w:rsidR="00BD778E" w:rsidRPr="00D621BC" w14:paraId="4D801396" w14:textId="77777777" w:rsidTr="00BD778E">
        <w:tc>
          <w:tcPr>
            <w:tcW w:w="2897" w:type="dxa"/>
          </w:tcPr>
          <w:p w14:paraId="17F67E1E" w14:textId="77777777" w:rsidR="00BD778E" w:rsidRPr="00D621BC" w:rsidRDefault="00BD778E" w:rsidP="00D34C3A">
            <w:pPr>
              <w:autoSpaceDE w:val="0"/>
              <w:autoSpaceDN w:val="0"/>
              <w:rPr>
                <w:rFonts w:ascii="Calibri" w:hAnsi="Calibri"/>
              </w:rPr>
            </w:pPr>
            <w:r w:rsidRPr="00D621BC">
              <w:rPr>
                <w:rFonts w:ascii="Calibri" w:hAnsi="Calibri"/>
              </w:rPr>
              <w:t>Najvyšší stupeň US NATO</w:t>
            </w:r>
          </w:p>
        </w:tc>
        <w:sdt>
          <w:sdtPr>
            <w:rPr>
              <w:rFonts w:ascii="Calibri" w:hAnsi="Calibri"/>
            </w:rPr>
            <w:alias w:val="Spracovanie US NATO"/>
            <w:tag w:val="Spracovanie US NATO"/>
            <w:id w:val="1350295907"/>
            <w:placeholder>
              <w:docPart w:val="B45F7BC76F954063AF79629B9CF6E506"/>
            </w:placeholder>
            <w:showingPlcHdr/>
            <w:comboBox>
              <w:listItem w:displayText="Bez spracovania" w:value="Bez spracovania"/>
              <w:listItem w:displayText="NATO Restricted" w:value="NATO Restricted"/>
              <w:listItem w:displayText="NATO Confidential" w:value="NATO Confidential"/>
              <w:listItem w:displayText="NATO Secret" w:value="NATO Secret"/>
              <w:listItem w:displayText="NATO Top Secret" w:value="NATO Top Secret"/>
            </w:comboBox>
          </w:sdtPr>
          <w:sdtContent>
            <w:tc>
              <w:tcPr>
                <w:tcW w:w="6822" w:type="dxa"/>
              </w:tcPr>
              <w:p w14:paraId="665106D5" w14:textId="77777777" w:rsidR="00BD778E" w:rsidRPr="00D621BC" w:rsidRDefault="00BD778E" w:rsidP="00D34C3A">
                <w:pPr>
                  <w:autoSpaceDE w:val="0"/>
                  <w:autoSpaceDN w:val="0"/>
                  <w:rPr>
                    <w:rFonts w:ascii="Calibri" w:hAnsi="Calibri"/>
                  </w:rPr>
                </w:pPr>
                <w:r w:rsidRPr="00D621BC">
                  <w:rPr>
                    <w:rStyle w:val="Zstupntext"/>
                    <w:rFonts w:eastAsiaTheme="majorEastAsia"/>
                  </w:rPr>
                  <w:t>Choose an item.</w:t>
                </w:r>
              </w:p>
            </w:tc>
          </w:sdtContent>
        </w:sdt>
      </w:tr>
      <w:tr w:rsidR="00BD778E" w:rsidRPr="00D621BC" w14:paraId="620E6B4F" w14:textId="77777777" w:rsidTr="00BD778E">
        <w:tc>
          <w:tcPr>
            <w:tcW w:w="2897" w:type="dxa"/>
          </w:tcPr>
          <w:p w14:paraId="457C4526" w14:textId="77777777" w:rsidR="00BD778E" w:rsidRPr="00D621BC" w:rsidRDefault="00BD778E" w:rsidP="00D34C3A">
            <w:pPr>
              <w:autoSpaceDE w:val="0"/>
              <w:autoSpaceDN w:val="0"/>
              <w:rPr>
                <w:rFonts w:ascii="Calibri" w:hAnsi="Calibri"/>
              </w:rPr>
            </w:pPr>
            <w:r w:rsidRPr="00D621BC">
              <w:rPr>
                <w:rFonts w:ascii="Calibri" w:hAnsi="Calibri"/>
              </w:rPr>
              <w:t>Bezpečnostné nastavenia</w:t>
            </w:r>
          </w:p>
        </w:tc>
        <w:tc>
          <w:tcPr>
            <w:tcW w:w="6822" w:type="dxa"/>
          </w:tcPr>
          <w:p w14:paraId="4B758C9C" w14:textId="77777777" w:rsidR="00BD778E" w:rsidRPr="00D621BC" w:rsidRDefault="00BD778E" w:rsidP="00D34C3A">
            <w:pPr>
              <w:autoSpaceDE w:val="0"/>
              <w:autoSpaceDN w:val="0"/>
              <w:rPr>
                <w:rFonts w:ascii="Calibri" w:hAnsi="Calibri"/>
              </w:rPr>
            </w:pPr>
            <w:r w:rsidRPr="00D621BC">
              <w:rPr>
                <w:rFonts w:ascii="Calibri" w:hAnsi="Calibri"/>
              </w:rPr>
              <w:t>Použitý systémový prostriedok / operačný systém</w:t>
            </w:r>
          </w:p>
          <w:sdt>
            <w:sdtPr>
              <w:rPr>
                <w:rFonts w:ascii="Calibri" w:hAnsi="Calibri"/>
              </w:rPr>
              <w:alias w:val="Verzia OS"/>
              <w:tag w:val="Verzia OS"/>
              <w:id w:val="274610669"/>
              <w:placeholder>
                <w:docPart w:val="E9253BF337FC4898A9BB9981C2EC48E2"/>
              </w:placeholder>
              <w:showingPlcHdr/>
              <w:text w:multiLine="1"/>
            </w:sdtPr>
            <w:sdtContent>
              <w:p w14:paraId="77A01349" w14:textId="77777777" w:rsidR="00BD778E" w:rsidRPr="00D621BC" w:rsidRDefault="00BD778E" w:rsidP="00D34C3A">
                <w:pPr>
                  <w:autoSpaceDE w:val="0"/>
                  <w:autoSpaceDN w:val="0"/>
                  <w:rPr>
                    <w:rFonts w:ascii="Calibri" w:hAnsi="Calibri"/>
                  </w:rPr>
                </w:pPr>
                <w:r w:rsidRPr="00D621BC">
                  <w:rPr>
                    <w:rStyle w:val="Zstupntext"/>
                  </w:rPr>
                  <w:t>Click here to enter text.</w:t>
                </w:r>
              </w:p>
            </w:sdtContent>
          </w:sdt>
          <w:p w14:paraId="5310D6D2" w14:textId="77777777" w:rsidR="00BD778E" w:rsidRPr="00D621BC" w:rsidRDefault="00BD778E" w:rsidP="00D34C3A">
            <w:pPr>
              <w:autoSpaceDE w:val="0"/>
              <w:autoSpaceDN w:val="0"/>
              <w:rPr>
                <w:rFonts w:ascii="Calibri" w:hAnsi="Calibri"/>
              </w:rPr>
            </w:pPr>
            <w:r w:rsidRPr="00D621BC">
              <w:rPr>
                <w:rFonts w:ascii="Calibri" w:hAnsi="Calibri"/>
              </w:rPr>
              <w:t>Použitá verzia bezpečnostných nastavení</w:t>
            </w:r>
          </w:p>
          <w:sdt>
            <w:sdtPr>
              <w:rPr>
                <w:rFonts w:ascii="Calibri" w:hAnsi="Calibri"/>
              </w:rPr>
              <w:alias w:val="Verzia bezpečnostných nastavení"/>
              <w:tag w:val="Verzia bezpečnostných nastavení"/>
              <w:id w:val="-1049138648"/>
              <w:placeholder>
                <w:docPart w:val="E9253BF337FC4898A9BB9981C2EC48E2"/>
              </w:placeholder>
              <w:showingPlcHdr/>
              <w:text w:multiLine="1"/>
            </w:sdtPr>
            <w:sdtContent>
              <w:p w14:paraId="480E2781" w14:textId="77777777" w:rsidR="00BD778E" w:rsidRPr="00D621BC" w:rsidRDefault="00BD778E" w:rsidP="00D34C3A">
                <w:pPr>
                  <w:autoSpaceDE w:val="0"/>
                  <w:autoSpaceDN w:val="0"/>
                  <w:rPr>
                    <w:rFonts w:ascii="Calibri" w:hAnsi="Calibri"/>
                  </w:rPr>
                </w:pPr>
                <w:r w:rsidRPr="00D621BC">
                  <w:rPr>
                    <w:rStyle w:val="Zstupntext"/>
                  </w:rPr>
                  <w:t>Click here to enter text.</w:t>
                </w:r>
              </w:p>
            </w:sdtContent>
          </w:sdt>
        </w:tc>
      </w:tr>
      <w:tr w:rsidR="00BD778E" w:rsidRPr="00D621BC" w14:paraId="5CF33BC4" w14:textId="77777777" w:rsidTr="00BD778E">
        <w:tc>
          <w:tcPr>
            <w:tcW w:w="2897" w:type="dxa"/>
          </w:tcPr>
          <w:p w14:paraId="5E37A1AB" w14:textId="77777777" w:rsidR="00BD778E" w:rsidRPr="00D621BC" w:rsidRDefault="00BD778E" w:rsidP="00D34C3A">
            <w:pPr>
              <w:autoSpaceDE w:val="0"/>
              <w:autoSpaceDN w:val="0"/>
              <w:rPr>
                <w:rFonts w:ascii="Calibri" w:hAnsi="Calibri"/>
              </w:rPr>
            </w:pPr>
            <w:r w:rsidRPr="00D621BC">
              <w:rPr>
                <w:rFonts w:ascii="Calibri" w:hAnsi="Calibri"/>
              </w:rPr>
              <w:t>Bezpečnostný projekt</w:t>
            </w:r>
          </w:p>
        </w:tc>
        <w:tc>
          <w:tcPr>
            <w:tcW w:w="6822" w:type="dxa"/>
          </w:tcPr>
          <w:p w14:paraId="17421383" w14:textId="77777777" w:rsidR="00BD778E" w:rsidRPr="00D621BC" w:rsidRDefault="00BD778E" w:rsidP="00D34C3A">
            <w:pPr>
              <w:autoSpaceDE w:val="0"/>
              <w:autoSpaceDN w:val="0"/>
              <w:rPr>
                <w:rFonts w:ascii="Calibri" w:hAnsi="Calibri"/>
                <w:i/>
                <w:iCs/>
              </w:rPr>
            </w:pPr>
            <w:r w:rsidRPr="00D621BC">
              <w:rPr>
                <w:rFonts w:ascii="Calibri" w:hAnsi="Calibri"/>
                <w:i/>
                <w:iCs/>
              </w:rPr>
              <w:t>Povinná príloha, pripojiť ako prílohu k žiadosti</w:t>
            </w:r>
          </w:p>
        </w:tc>
      </w:tr>
      <w:tr w:rsidR="00BD778E" w:rsidRPr="00D621BC" w14:paraId="6EAC6F32" w14:textId="77777777" w:rsidTr="00BD778E">
        <w:tc>
          <w:tcPr>
            <w:tcW w:w="2897" w:type="dxa"/>
          </w:tcPr>
          <w:p w14:paraId="7A48AA5D" w14:textId="77777777" w:rsidR="00BD778E" w:rsidRPr="00D621BC" w:rsidRDefault="00BD778E" w:rsidP="00D34C3A">
            <w:pPr>
              <w:autoSpaceDE w:val="0"/>
              <w:autoSpaceDN w:val="0"/>
              <w:rPr>
                <w:rFonts w:ascii="Calibri" w:hAnsi="Calibri"/>
              </w:rPr>
            </w:pPr>
            <w:r w:rsidRPr="00D621BC">
              <w:rPr>
                <w:rFonts w:ascii="Calibri" w:hAnsi="Calibri"/>
              </w:rPr>
              <w:t>Inštalačný záznam</w:t>
            </w:r>
          </w:p>
        </w:tc>
        <w:tc>
          <w:tcPr>
            <w:tcW w:w="6822" w:type="dxa"/>
          </w:tcPr>
          <w:p w14:paraId="50BC9BA8" w14:textId="77777777" w:rsidR="00BD778E" w:rsidRPr="00D621BC" w:rsidRDefault="00BD778E" w:rsidP="00D34C3A">
            <w:pPr>
              <w:autoSpaceDE w:val="0"/>
              <w:autoSpaceDN w:val="0"/>
              <w:rPr>
                <w:rFonts w:ascii="Calibri" w:hAnsi="Calibri"/>
                <w:i/>
                <w:iCs/>
              </w:rPr>
            </w:pPr>
            <w:r w:rsidRPr="00D621BC">
              <w:rPr>
                <w:rFonts w:ascii="Calibri" w:hAnsi="Calibri"/>
                <w:i/>
                <w:iCs/>
              </w:rPr>
              <w:t>Nepovinná príloha, pripojiť ako prílohu k žiadosti v prípade že bezpečnostný projekt sa na tento dokument odkazuje</w:t>
            </w:r>
          </w:p>
        </w:tc>
      </w:tr>
      <w:tr w:rsidR="00BD778E" w:rsidRPr="00D621BC" w14:paraId="3830057E" w14:textId="77777777" w:rsidTr="00BD778E">
        <w:tc>
          <w:tcPr>
            <w:tcW w:w="2897" w:type="dxa"/>
            <w:shd w:val="clear" w:color="auto" w:fill="A6A6A6" w:themeFill="background1" w:themeFillShade="A6"/>
          </w:tcPr>
          <w:p w14:paraId="6832B1F8" w14:textId="77777777" w:rsidR="00BD778E" w:rsidRPr="00D621BC" w:rsidRDefault="00BD778E" w:rsidP="00D34C3A">
            <w:pPr>
              <w:autoSpaceDE w:val="0"/>
              <w:autoSpaceDN w:val="0"/>
              <w:rPr>
                <w:rFonts w:ascii="Calibri" w:hAnsi="Calibri"/>
              </w:rPr>
            </w:pPr>
          </w:p>
        </w:tc>
        <w:tc>
          <w:tcPr>
            <w:tcW w:w="6822" w:type="dxa"/>
            <w:shd w:val="clear" w:color="auto" w:fill="A6A6A6" w:themeFill="background1" w:themeFillShade="A6"/>
          </w:tcPr>
          <w:p w14:paraId="7BE26B01" w14:textId="77777777" w:rsidR="00BD778E" w:rsidRPr="00D621BC" w:rsidRDefault="00BD778E" w:rsidP="00D34C3A">
            <w:pPr>
              <w:autoSpaceDE w:val="0"/>
              <w:autoSpaceDN w:val="0"/>
              <w:rPr>
                <w:rFonts w:ascii="Calibri" w:hAnsi="Calibri"/>
              </w:rPr>
            </w:pPr>
          </w:p>
        </w:tc>
      </w:tr>
      <w:tr w:rsidR="00BD778E" w:rsidRPr="00D621BC" w14:paraId="2F3A2303" w14:textId="77777777" w:rsidTr="00BD778E">
        <w:tc>
          <w:tcPr>
            <w:tcW w:w="2897" w:type="dxa"/>
          </w:tcPr>
          <w:p w14:paraId="254F7DA1" w14:textId="77777777" w:rsidR="00BD778E" w:rsidRPr="00D621BC" w:rsidRDefault="00BD778E" w:rsidP="00D34C3A">
            <w:pPr>
              <w:autoSpaceDE w:val="0"/>
              <w:autoSpaceDN w:val="0"/>
              <w:rPr>
                <w:rFonts w:ascii="Calibri" w:hAnsi="Calibri"/>
              </w:rPr>
            </w:pPr>
            <w:r w:rsidRPr="00D621BC">
              <w:rPr>
                <w:rFonts w:ascii="Calibri" w:hAnsi="Calibri"/>
              </w:rPr>
              <w:t>Žiadateľ</w:t>
            </w:r>
          </w:p>
        </w:tc>
        <w:sdt>
          <w:sdtPr>
            <w:rPr>
              <w:rFonts w:ascii="Calibri" w:hAnsi="Calibri"/>
            </w:rPr>
            <w:alias w:val="Názov žiadateľa"/>
            <w:tag w:val="Názov žiadateľa"/>
            <w:id w:val="-1211336836"/>
            <w:placeholder>
              <w:docPart w:val="C89656A3C26A48E0882C43B5B1691769"/>
            </w:placeholder>
            <w:showingPlcHdr/>
            <w:text w:multiLine="1"/>
          </w:sdtPr>
          <w:sdtContent>
            <w:tc>
              <w:tcPr>
                <w:tcW w:w="6822" w:type="dxa"/>
              </w:tcPr>
              <w:p w14:paraId="75934E92" w14:textId="77777777" w:rsidR="00BD778E" w:rsidRPr="00D621BC" w:rsidRDefault="00BD778E" w:rsidP="00D34C3A">
                <w:pPr>
                  <w:autoSpaceDE w:val="0"/>
                  <w:autoSpaceDN w:val="0"/>
                  <w:rPr>
                    <w:rFonts w:ascii="Calibri" w:hAnsi="Calibri"/>
                  </w:rPr>
                </w:pPr>
                <w:r w:rsidRPr="00D621BC">
                  <w:rPr>
                    <w:rStyle w:val="Zstupntext"/>
                  </w:rPr>
                  <w:t>Click here to enter text.</w:t>
                </w:r>
              </w:p>
            </w:tc>
          </w:sdtContent>
        </w:sdt>
      </w:tr>
      <w:tr w:rsidR="00BD778E" w:rsidRPr="00D621BC" w14:paraId="215C92F5" w14:textId="77777777" w:rsidTr="00BD778E">
        <w:tc>
          <w:tcPr>
            <w:tcW w:w="2897" w:type="dxa"/>
          </w:tcPr>
          <w:p w14:paraId="645DFA30" w14:textId="77777777" w:rsidR="00BD778E" w:rsidRPr="00D621BC" w:rsidRDefault="00BD778E" w:rsidP="00D34C3A">
            <w:pPr>
              <w:autoSpaceDE w:val="0"/>
              <w:autoSpaceDN w:val="0"/>
              <w:rPr>
                <w:rFonts w:ascii="Calibri" w:hAnsi="Calibri"/>
              </w:rPr>
            </w:pPr>
            <w:r w:rsidRPr="00D621BC">
              <w:rPr>
                <w:rFonts w:ascii="Calibri" w:hAnsi="Calibri"/>
              </w:rPr>
              <w:t>Adresa</w:t>
            </w:r>
          </w:p>
        </w:tc>
        <w:sdt>
          <w:sdtPr>
            <w:rPr>
              <w:rFonts w:ascii="Calibri" w:hAnsi="Calibri"/>
            </w:rPr>
            <w:alias w:val="Adresa"/>
            <w:tag w:val="Adresa"/>
            <w:id w:val="1481030873"/>
            <w:placeholder>
              <w:docPart w:val="43D8EA19E41546B983C35DEDB4EF2511"/>
            </w:placeholder>
            <w:showingPlcHdr/>
            <w:text w:multiLine="1"/>
          </w:sdtPr>
          <w:sdtContent>
            <w:tc>
              <w:tcPr>
                <w:tcW w:w="6822" w:type="dxa"/>
              </w:tcPr>
              <w:p w14:paraId="0453E3F3" w14:textId="77777777" w:rsidR="00BD778E" w:rsidRPr="00D621BC" w:rsidRDefault="00BD778E" w:rsidP="00D34C3A">
                <w:pPr>
                  <w:autoSpaceDE w:val="0"/>
                  <w:autoSpaceDN w:val="0"/>
                  <w:rPr>
                    <w:rFonts w:ascii="Calibri" w:hAnsi="Calibri"/>
                  </w:rPr>
                </w:pPr>
                <w:r w:rsidRPr="00D621BC">
                  <w:rPr>
                    <w:rStyle w:val="Zstupntext"/>
                  </w:rPr>
                  <w:t>Click here to enter text.</w:t>
                </w:r>
              </w:p>
            </w:tc>
          </w:sdtContent>
        </w:sdt>
      </w:tr>
      <w:tr w:rsidR="00BD778E" w:rsidRPr="00D621BC" w14:paraId="291E6694" w14:textId="77777777" w:rsidTr="00BD778E">
        <w:tc>
          <w:tcPr>
            <w:tcW w:w="2897" w:type="dxa"/>
          </w:tcPr>
          <w:p w14:paraId="777E84E3" w14:textId="77777777" w:rsidR="00BD778E" w:rsidRPr="00D621BC" w:rsidRDefault="00BD778E" w:rsidP="00D34C3A">
            <w:pPr>
              <w:autoSpaceDE w:val="0"/>
              <w:autoSpaceDN w:val="0"/>
              <w:rPr>
                <w:rFonts w:ascii="Calibri" w:hAnsi="Calibri"/>
              </w:rPr>
            </w:pPr>
            <w:r w:rsidRPr="00D621BC">
              <w:rPr>
                <w:rFonts w:ascii="Calibri" w:hAnsi="Calibri"/>
              </w:rPr>
              <w:t>IČO</w:t>
            </w:r>
          </w:p>
        </w:tc>
        <w:tc>
          <w:tcPr>
            <w:tcW w:w="6822" w:type="dxa"/>
          </w:tcPr>
          <w:p w14:paraId="4BBCE808" w14:textId="77777777" w:rsidR="00BD778E" w:rsidRPr="00D621BC" w:rsidRDefault="00000000" w:rsidP="00D34C3A">
            <w:pPr>
              <w:autoSpaceDE w:val="0"/>
              <w:autoSpaceDN w:val="0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alias w:val="IČO"/>
                <w:tag w:val="IČO"/>
                <w:id w:val="1196808054"/>
                <w:placeholder>
                  <w:docPart w:val="BBAE1DC702BA4E29BEE283AD2E42B38A"/>
                </w:placeholder>
                <w:showingPlcHdr/>
                <w:text/>
              </w:sdtPr>
              <w:sdtContent>
                <w:r w:rsidR="00BD778E" w:rsidRPr="00D621BC">
                  <w:rPr>
                    <w:rStyle w:val="Zstupntext"/>
                  </w:rPr>
                  <w:t>Click here to enter text.</w:t>
                </w:r>
              </w:sdtContent>
            </w:sdt>
          </w:p>
        </w:tc>
      </w:tr>
      <w:tr w:rsidR="00AF5D49" w:rsidRPr="00D621BC" w14:paraId="490B5E98" w14:textId="77777777" w:rsidTr="00BD778E">
        <w:tc>
          <w:tcPr>
            <w:tcW w:w="2897" w:type="dxa"/>
          </w:tcPr>
          <w:p w14:paraId="068A20C8" w14:textId="10AC4C5A" w:rsidR="00AF5D49" w:rsidRPr="00D621BC" w:rsidRDefault="00AF5D49" w:rsidP="00D34C3A">
            <w:pPr>
              <w:autoSpaceDE w:val="0"/>
              <w:autoSpaceDN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DIČ</w:t>
            </w:r>
          </w:p>
        </w:tc>
        <w:tc>
          <w:tcPr>
            <w:tcW w:w="6822" w:type="dxa"/>
          </w:tcPr>
          <w:p w14:paraId="7C183DE4" w14:textId="161A9DC3" w:rsidR="00AF5D49" w:rsidRDefault="00AF5D49" w:rsidP="00D34C3A">
            <w:pPr>
              <w:autoSpaceDE w:val="0"/>
              <w:autoSpaceDN w:val="0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alias w:val="IČO"/>
                <w:tag w:val="IČO"/>
                <w:id w:val="-1757195669"/>
                <w:placeholder>
                  <w:docPart w:val="527E71951CF64CAD9CC098F93011F893"/>
                </w:placeholder>
                <w:showingPlcHdr/>
                <w:text/>
              </w:sdtPr>
              <w:sdtContent>
                <w:r w:rsidRPr="00D621BC">
                  <w:rPr>
                    <w:rStyle w:val="Zstupntext"/>
                  </w:rPr>
                  <w:t>Click here to enter text.</w:t>
                </w:r>
              </w:sdtContent>
            </w:sdt>
          </w:p>
        </w:tc>
      </w:tr>
      <w:tr w:rsidR="00AF5D49" w:rsidRPr="00D621BC" w14:paraId="0703EEF4" w14:textId="77777777" w:rsidTr="00BD778E">
        <w:tc>
          <w:tcPr>
            <w:tcW w:w="2897" w:type="dxa"/>
          </w:tcPr>
          <w:p w14:paraId="54CA92CE" w14:textId="512184E8" w:rsidR="00AF5D49" w:rsidRDefault="00AF5D49" w:rsidP="00D34C3A">
            <w:pPr>
              <w:autoSpaceDE w:val="0"/>
              <w:autoSpaceDN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IČ DPH</w:t>
            </w:r>
          </w:p>
        </w:tc>
        <w:tc>
          <w:tcPr>
            <w:tcW w:w="6822" w:type="dxa"/>
          </w:tcPr>
          <w:p w14:paraId="7A6EC837" w14:textId="48BBAE4D" w:rsidR="00AF5D49" w:rsidRDefault="00AF5D49" w:rsidP="00D34C3A">
            <w:pPr>
              <w:autoSpaceDE w:val="0"/>
              <w:autoSpaceDN w:val="0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alias w:val="IČO"/>
                <w:tag w:val="IČO"/>
                <w:id w:val="1204743197"/>
                <w:placeholder>
                  <w:docPart w:val="F789812DE3B24370A0A85370CE54A89B"/>
                </w:placeholder>
                <w:showingPlcHdr/>
                <w:text/>
              </w:sdtPr>
              <w:sdtContent>
                <w:r w:rsidRPr="00D621BC">
                  <w:rPr>
                    <w:rStyle w:val="Zstupntext"/>
                  </w:rPr>
                  <w:t>Click here to enter text.</w:t>
                </w:r>
              </w:sdtContent>
            </w:sdt>
          </w:p>
        </w:tc>
      </w:tr>
      <w:tr w:rsidR="00BD778E" w:rsidRPr="00D621BC" w14:paraId="59B6F797" w14:textId="77777777" w:rsidTr="00BD778E">
        <w:trPr>
          <w:trHeight w:val="547"/>
        </w:trPr>
        <w:tc>
          <w:tcPr>
            <w:tcW w:w="2897" w:type="dxa"/>
          </w:tcPr>
          <w:p w14:paraId="0E521648" w14:textId="77777777" w:rsidR="00BD778E" w:rsidRPr="00D621BC" w:rsidRDefault="00BD778E" w:rsidP="00D34C3A">
            <w:pPr>
              <w:autoSpaceDE w:val="0"/>
              <w:autoSpaceDN w:val="0"/>
              <w:rPr>
                <w:rFonts w:ascii="Calibri" w:hAnsi="Calibri"/>
              </w:rPr>
            </w:pPr>
            <w:r w:rsidRPr="00D621BC">
              <w:rPr>
                <w:rFonts w:ascii="Calibri" w:hAnsi="Calibri"/>
              </w:rPr>
              <w:t>Kontaktná osoba</w:t>
            </w:r>
          </w:p>
        </w:tc>
        <w:tc>
          <w:tcPr>
            <w:tcW w:w="6822" w:type="dxa"/>
          </w:tcPr>
          <w:p w14:paraId="7E2D8BD0" w14:textId="77777777" w:rsidR="00BD778E" w:rsidRPr="00D621BC" w:rsidRDefault="00BD778E" w:rsidP="00D34C3A">
            <w:pPr>
              <w:autoSpaceDE w:val="0"/>
              <w:autoSpaceDN w:val="0"/>
              <w:rPr>
                <w:rFonts w:ascii="Calibri" w:hAnsi="Calibri"/>
              </w:rPr>
            </w:pPr>
            <w:r w:rsidRPr="00D621BC">
              <w:rPr>
                <w:rFonts w:ascii="Calibri" w:hAnsi="Calibri"/>
              </w:rPr>
              <w:t xml:space="preserve">Meno: </w:t>
            </w:r>
            <w:r w:rsidRPr="00D621BC">
              <w:rPr>
                <w:rFonts w:ascii="Calibri" w:hAnsi="Calibri"/>
              </w:rPr>
              <w:tab/>
            </w:r>
            <w:r w:rsidRPr="00D621BC">
              <w:rPr>
                <w:rFonts w:ascii="Calibri" w:hAnsi="Calibri"/>
              </w:rPr>
              <w:tab/>
            </w:r>
            <w:sdt>
              <w:sdtPr>
                <w:rPr>
                  <w:rFonts w:ascii="Calibri" w:hAnsi="Calibri"/>
                </w:rPr>
                <w:alias w:val="Meno"/>
                <w:tag w:val="Meno"/>
                <w:id w:val="1524447345"/>
                <w:placeholder>
                  <w:docPart w:val="4C5B56D4A0434ECA9743B9659BEBDF41"/>
                </w:placeholder>
                <w:showingPlcHdr/>
                <w:text/>
              </w:sdtPr>
              <w:sdtContent>
                <w:r w:rsidRPr="00D621BC">
                  <w:rPr>
                    <w:rStyle w:val="Zstupntext"/>
                  </w:rPr>
                  <w:t>Click here to enter text.</w:t>
                </w:r>
              </w:sdtContent>
            </w:sdt>
          </w:p>
          <w:p w14:paraId="3459AB97" w14:textId="77777777" w:rsidR="00BD778E" w:rsidRPr="00D621BC" w:rsidRDefault="00BD778E" w:rsidP="00D34C3A">
            <w:pPr>
              <w:autoSpaceDE w:val="0"/>
              <w:autoSpaceDN w:val="0"/>
              <w:rPr>
                <w:rFonts w:ascii="Calibri" w:hAnsi="Calibri"/>
              </w:rPr>
            </w:pPr>
            <w:r w:rsidRPr="00D621BC">
              <w:rPr>
                <w:rFonts w:ascii="Calibri" w:hAnsi="Calibri"/>
              </w:rPr>
              <w:t xml:space="preserve">Priezvisko: </w:t>
            </w:r>
            <w:r w:rsidRPr="00D621BC">
              <w:rPr>
                <w:rFonts w:ascii="Calibri" w:hAnsi="Calibri"/>
              </w:rPr>
              <w:tab/>
            </w:r>
            <w:sdt>
              <w:sdtPr>
                <w:rPr>
                  <w:rFonts w:ascii="Calibri" w:hAnsi="Calibri"/>
                </w:rPr>
                <w:alias w:val="Priezvisko"/>
                <w:tag w:val="Priezvisko"/>
                <w:id w:val="-1728607849"/>
                <w:placeholder>
                  <w:docPart w:val="2728DF8AA2A24B21A39AF7169574DDD8"/>
                </w:placeholder>
                <w:showingPlcHdr/>
                <w:text w:multiLine="1"/>
              </w:sdtPr>
              <w:sdtContent>
                <w:r w:rsidRPr="00D621BC">
                  <w:rPr>
                    <w:rStyle w:val="Zstupntext"/>
                  </w:rPr>
                  <w:t>Click here to enter text.</w:t>
                </w:r>
              </w:sdtContent>
            </w:sdt>
          </w:p>
          <w:p w14:paraId="6F18919A" w14:textId="77777777" w:rsidR="00BD778E" w:rsidRPr="00D621BC" w:rsidRDefault="00BD778E" w:rsidP="00D34C3A">
            <w:pPr>
              <w:autoSpaceDE w:val="0"/>
              <w:autoSpaceDN w:val="0"/>
              <w:rPr>
                <w:rFonts w:ascii="Calibri" w:hAnsi="Calibri"/>
              </w:rPr>
            </w:pPr>
            <w:r w:rsidRPr="00D621BC">
              <w:rPr>
                <w:rFonts w:ascii="Calibri" w:hAnsi="Calibri"/>
              </w:rPr>
              <w:t xml:space="preserve">Telefón: </w:t>
            </w:r>
            <w:r w:rsidRPr="00D621BC">
              <w:rPr>
                <w:rFonts w:ascii="Calibri" w:hAnsi="Calibri"/>
              </w:rPr>
              <w:tab/>
            </w:r>
            <w:r w:rsidRPr="00D621BC">
              <w:rPr>
                <w:rFonts w:ascii="Calibri" w:hAnsi="Calibri"/>
              </w:rPr>
              <w:tab/>
            </w:r>
            <w:sdt>
              <w:sdtPr>
                <w:rPr>
                  <w:rFonts w:ascii="Calibri" w:hAnsi="Calibri"/>
                </w:rPr>
                <w:alias w:val="Telefón"/>
                <w:tag w:val="Telefón"/>
                <w:id w:val="543792621"/>
                <w:placeholder>
                  <w:docPart w:val="A6491D1F88604133BF364B351A3084D2"/>
                </w:placeholder>
                <w:showingPlcHdr/>
                <w:text/>
              </w:sdtPr>
              <w:sdtContent>
                <w:r w:rsidRPr="00D621BC">
                  <w:rPr>
                    <w:rStyle w:val="Zstupntext"/>
                  </w:rPr>
                  <w:t>Click here to enter text.</w:t>
                </w:r>
              </w:sdtContent>
            </w:sdt>
          </w:p>
          <w:p w14:paraId="1C96A14E" w14:textId="77777777" w:rsidR="00BD778E" w:rsidRPr="00D621BC" w:rsidRDefault="00BD778E" w:rsidP="00D34C3A">
            <w:pPr>
              <w:autoSpaceDE w:val="0"/>
              <w:autoSpaceDN w:val="0"/>
              <w:rPr>
                <w:rFonts w:ascii="Calibri" w:hAnsi="Calibri"/>
              </w:rPr>
            </w:pPr>
            <w:r w:rsidRPr="00D621BC">
              <w:rPr>
                <w:rFonts w:ascii="Calibri" w:hAnsi="Calibri"/>
              </w:rPr>
              <w:t xml:space="preserve">Email: </w:t>
            </w:r>
            <w:r w:rsidRPr="00D621BC">
              <w:rPr>
                <w:rFonts w:ascii="Calibri" w:hAnsi="Calibri"/>
              </w:rPr>
              <w:tab/>
            </w:r>
            <w:r w:rsidRPr="00D621BC">
              <w:rPr>
                <w:rFonts w:ascii="Calibri" w:hAnsi="Calibri"/>
              </w:rPr>
              <w:tab/>
            </w:r>
            <w:sdt>
              <w:sdtPr>
                <w:rPr>
                  <w:rFonts w:ascii="Calibri" w:hAnsi="Calibri"/>
                </w:rPr>
                <w:alias w:val="Email"/>
                <w:tag w:val="Email"/>
                <w:id w:val="-2074261230"/>
                <w:placeholder>
                  <w:docPart w:val="A6491D1F88604133BF364B351A3084D2"/>
                </w:placeholder>
                <w:showingPlcHdr/>
                <w:text/>
              </w:sdtPr>
              <w:sdtContent>
                <w:r w:rsidRPr="00D621BC">
                  <w:rPr>
                    <w:rStyle w:val="Zstupntext"/>
                  </w:rPr>
                  <w:t>Click here to enter text.</w:t>
                </w:r>
              </w:sdtContent>
            </w:sdt>
          </w:p>
        </w:tc>
      </w:tr>
      <w:tr w:rsidR="00BD778E" w:rsidRPr="00C30630" w14:paraId="6E3490FB" w14:textId="77777777" w:rsidTr="00BD778E">
        <w:trPr>
          <w:trHeight w:val="547"/>
        </w:trPr>
        <w:tc>
          <w:tcPr>
            <w:tcW w:w="2897" w:type="dxa"/>
          </w:tcPr>
          <w:p w14:paraId="5B4535EB" w14:textId="77777777" w:rsidR="00BD778E" w:rsidRPr="00C30630" w:rsidRDefault="00BD778E" w:rsidP="00D34C3A">
            <w:pPr>
              <w:autoSpaceDE w:val="0"/>
              <w:autoSpaceDN w:val="0"/>
              <w:rPr>
                <w:rFonts w:ascii="Calibri" w:hAnsi="Calibri"/>
              </w:rPr>
            </w:pPr>
            <w:r w:rsidRPr="00C30630">
              <w:rPr>
                <w:rFonts w:ascii="Calibri" w:hAnsi="Calibri"/>
              </w:rPr>
              <w:t>Dátum a podpis</w:t>
            </w:r>
          </w:p>
        </w:tc>
        <w:tc>
          <w:tcPr>
            <w:tcW w:w="6818" w:type="dxa"/>
          </w:tcPr>
          <w:p w14:paraId="09325EF4" w14:textId="77777777" w:rsidR="00BD778E" w:rsidRPr="00C30630" w:rsidRDefault="00BD778E" w:rsidP="00D34C3A">
            <w:pPr>
              <w:autoSpaceDE w:val="0"/>
              <w:autoSpaceDN w:val="0"/>
              <w:rPr>
                <w:rFonts w:ascii="Calibri" w:hAnsi="Calibri"/>
              </w:rPr>
            </w:pPr>
            <w:r w:rsidRPr="00C30630">
              <w:rPr>
                <w:rFonts w:ascii="Calibri" w:hAnsi="Calibri"/>
              </w:rPr>
              <w:t xml:space="preserve">Dňa: </w:t>
            </w:r>
            <w:sdt>
              <w:sdtPr>
                <w:rPr>
                  <w:rFonts w:ascii="Calibri" w:hAnsi="Calibri"/>
                </w:rPr>
                <w:alias w:val="Dátum vyplnenia žiadosti"/>
                <w:tag w:val="Dátum vyplnenia žiadosti"/>
                <w:id w:val="1783144279"/>
                <w:placeholder>
                  <w:docPart w:val="828BA75861AD49B0A36C687C06902A87"/>
                </w:placeholder>
                <w:showingPlcHdr/>
                <w:text/>
              </w:sdtPr>
              <w:sdtContent>
                <w:r w:rsidRPr="00C30630">
                  <w:rPr>
                    <w:rStyle w:val="Zstupntext"/>
                    <w:rFonts w:eastAsiaTheme="majorEastAsia"/>
                  </w:rPr>
                  <w:t>Click here to enter text.</w:t>
                </w:r>
              </w:sdtContent>
            </w:sdt>
            <w:r w:rsidRPr="00C30630">
              <w:rPr>
                <w:rFonts w:ascii="Calibri" w:hAnsi="Calibri"/>
              </w:rPr>
              <w:t xml:space="preserve"> </w:t>
            </w:r>
          </w:p>
          <w:p w14:paraId="6C715D4D" w14:textId="77777777" w:rsidR="00BD778E" w:rsidRDefault="00BD778E" w:rsidP="00D34C3A">
            <w:pPr>
              <w:autoSpaceDE w:val="0"/>
              <w:autoSpaceDN w:val="0"/>
              <w:rPr>
                <w:rFonts w:ascii="Calibri" w:hAnsi="Calibri"/>
              </w:rPr>
            </w:pPr>
          </w:p>
          <w:p w14:paraId="541548AF" w14:textId="77777777" w:rsidR="00BD778E" w:rsidRDefault="00BD778E" w:rsidP="00D34C3A">
            <w:pPr>
              <w:autoSpaceDE w:val="0"/>
              <w:autoSpaceDN w:val="0"/>
              <w:rPr>
                <w:rFonts w:ascii="Calibri" w:hAnsi="Calibri"/>
              </w:rPr>
            </w:pPr>
          </w:p>
          <w:p w14:paraId="4F924933" w14:textId="77777777" w:rsidR="00BD778E" w:rsidRDefault="00BD778E" w:rsidP="00D34C3A">
            <w:pPr>
              <w:autoSpaceDE w:val="0"/>
              <w:autoSpaceDN w:val="0"/>
              <w:ind w:left="2880"/>
              <w:rPr>
                <w:rFonts w:ascii="Calibri" w:hAnsi="Calibri"/>
              </w:rPr>
            </w:pPr>
            <w:r w:rsidRPr="00C30630">
              <w:rPr>
                <w:rFonts w:ascii="Calibri" w:hAnsi="Calibri"/>
              </w:rPr>
              <w:t>Podpis:</w:t>
            </w:r>
            <w:r>
              <w:rPr>
                <w:rFonts w:ascii="Calibri" w:hAnsi="Calibri"/>
              </w:rPr>
              <w:t xml:space="preserve">  ......................................................................</w:t>
            </w:r>
          </w:p>
          <w:p w14:paraId="3A0F0B62" w14:textId="77777777" w:rsidR="00BD778E" w:rsidRPr="00C30630" w:rsidRDefault="00BD778E" w:rsidP="00D34C3A">
            <w:pPr>
              <w:autoSpaceDE w:val="0"/>
              <w:autoSpaceDN w:val="0"/>
              <w:ind w:left="2880"/>
              <w:rPr>
                <w:rFonts w:ascii="Calibri" w:hAnsi="Calibri"/>
              </w:rPr>
            </w:pPr>
          </w:p>
        </w:tc>
      </w:tr>
    </w:tbl>
    <w:p w14:paraId="71AAD9FA" w14:textId="77777777" w:rsidR="00BD778E" w:rsidRPr="00D621BC" w:rsidRDefault="00BD778E" w:rsidP="00BD778E">
      <w:pPr>
        <w:autoSpaceDE w:val="0"/>
        <w:autoSpaceDN w:val="0"/>
        <w:rPr>
          <w:rFonts w:ascii="Calibri" w:hAnsi="Calibri"/>
        </w:rPr>
      </w:pPr>
    </w:p>
    <w:p w14:paraId="42794222" w14:textId="77777777" w:rsidR="00624142" w:rsidRDefault="00624142" w:rsidP="00C30630">
      <w:pPr>
        <w:autoSpaceDE w:val="0"/>
        <w:autoSpaceDN w:val="0"/>
        <w:jc w:val="center"/>
        <w:rPr>
          <w:rFonts w:ascii="Calibri" w:hAnsi="Calibri"/>
          <w:b/>
          <w:bCs/>
        </w:rPr>
      </w:pPr>
    </w:p>
    <w:sectPr w:rsidR="00624142" w:rsidSect="00EC65FB"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0254B" w14:textId="77777777" w:rsidR="00454EAC" w:rsidRDefault="00454EAC" w:rsidP="00542A9A">
      <w:r>
        <w:separator/>
      </w:r>
    </w:p>
  </w:endnote>
  <w:endnote w:type="continuationSeparator" w:id="0">
    <w:p w14:paraId="7242647F" w14:textId="77777777" w:rsidR="00454EAC" w:rsidRDefault="00454EAC" w:rsidP="0054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single" w:sz="12" w:space="0" w:color="5B9BD5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2554"/>
      <w:gridCol w:w="3120"/>
    </w:tblGrid>
    <w:tr w:rsidR="000F5BD1" w:rsidRPr="000F5BD1" w14:paraId="1E1132FB" w14:textId="77777777" w:rsidTr="000A7FBE">
      <w:tc>
        <w:tcPr>
          <w:tcW w:w="3686" w:type="dxa"/>
        </w:tcPr>
        <w:p w14:paraId="1E7F130A" w14:textId="77777777" w:rsidR="000F5BD1" w:rsidRPr="000F5BD1" w:rsidRDefault="000F5BD1" w:rsidP="000F5BD1">
          <w:pPr>
            <w:pStyle w:val="Hlavika"/>
            <w:rPr>
              <w:color w:val="A6A6A6" w:themeColor="background1" w:themeShade="A6"/>
              <w:sz w:val="12"/>
              <w:szCs w:val="12"/>
            </w:rPr>
          </w:pPr>
          <w:proofErr w:type="spellStart"/>
          <w:r w:rsidRPr="000F5BD1">
            <w:rPr>
              <w:color w:val="A6A6A6" w:themeColor="background1" w:themeShade="A6"/>
              <w:sz w:val="12"/>
              <w:szCs w:val="12"/>
            </w:rPr>
            <w:t>Kompetenčné</w:t>
          </w:r>
          <w:proofErr w:type="spellEnd"/>
          <w:r w:rsidRPr="000F5BD1">
            <w:rPr>
              <w:color w:val="A6A6A6" w:themeColor="background1" w:themeShade="A6"/>
              <w:sz w:val="12"/>
              <w:szCs w:val="12"/>
            </w:rPr>
            <w:t xml:space="preserve"> a </w:t>
          </w:r>
          <w:proofErr w:type="spellStart"/>
          <w:r w:rsidRPr="000F5BD1">
            <w:rPr>
              <w:color w:val="A6A6A6" w:themeColor="background1" w:themeShade="A6"/>
              <w:sz w:val="12"/>
              <w:szCs w:val="12"/>
            </w:rPr>
            <w:t>certifikačné</w:t>
          </w:r>
          <w:proofErr w:type="spellEnd"/>
          <w:r w:rsidRPr="000F5BD1">
            <w:rPr>
              <w:color w:val="A6A6A6" w:themeColor="background1" w:themeShade="A6"/>
              <w:sz w:val="12"/>
              <w:szCs w:val="12"/>
            </w:rPr>
            <w:t xml:space="preserve"> centrum </w:t>
          </w:r>
          <w:proofErr w:type="spellStart"/>
          <w:r w:rsidRPr="000F5BD1">
            <w:rPr>
              <w:color w:val="A6A6A6" w:themeColor="background1" w:themeShade="A6"/>
              <w:sz w:val="12"/>
              <w:szCs w:val="12"/>
            </w:rPr>
            <w:t>kybernetickej</w:t>
          </w:r>
          <w:proofErr w:type="spellEnd"/>
          <w:r w:rsidRPr="000F5BD1">
            <w:rPr>
              <w:color w:val="A6A6A6" w:themeColor="background1" w:themeShade="A6"/>
              <w:sz w:val="12"/>
              <w:szCs w:val="12"/>
            </w:rPr>
            <w:t xml:space="preserve"> </w:t>
          </w:r>
          <w:proofErr w:type="spellStart"/>
          <w:r w:rsidRPr="000F5BD1">
            <w:rPr>
              <w:color w:val="A6A6A6" w:themeColor="background1" w:themeShade="A6"/>
              <w:sz w:val="12"/>
              <w:szCs w:val="12"/>
            </w:rPr>
            <w:t>bezpečnosti</w:t>
          </w:r>
          <w:proofErr w:type="spellEnd"/>
        </w:p>
      </w:tc>
      <w:tc>
        <w:tcPr>
          <w:tcW w:w="2554" w:type="dxa"/>
        </w:tcPr>
        <w:p w14:paraId="0C0A2D38" w14:textId="77777777" w:rsidR="000F5BD1" w:rsidRPr="000F5BD1" w:rsidRDefault="000F5BD1" w:rsidP="000F5BD1">
          <w:pPr>
            <w:pStyle w:val="Hlavika"/>
            <w:rPr>
              <w:color w:val="A6A6A6" w:themeColor="background1" w:themeShade="A6"/>
              <w:sz w:val="12"/>
              <w:szCs w:val="12"/>
            </w:rPr>
          </w:pPr>
        </w:p>
      </w:tc>
      <w:tc>
        <w:tcPr>
          <w:tcW w:w="3120" w:type="dxa"/>
        </w:tcPr>
        <w:p w14:paraId="7D7574DD" w14:textId="77777777" w:rsidR="000F5BD1" w:rsidRPr="000F5BD1" w:rsidRDefault="000F5BD1" w:rsidP="005A5CC1">
          <w:pPr>
            <w:pStyle w:val="Hlavika"/>
            <w:jc w:val="right"/>
            <w:rPr>
              <w:color w:val="A6A6A6" w:themeColor="background1" w:themeShade="A6"/>
              <w:sz w:val="12"/>
              <w:szCs w:val="12"/>
            </w:rPr>
          </w:pPr>
          <w:r>
            <w:rPr>
              <w:color w:val="A6A6A6" w:themeColor="background1" w:themeShade="A6"/>
              <w:sz w:val="12"/>
              <w:szCs w:val="12"/>
            </w:rPr>
            <w:t xml:space="preserve">Strana </w:t>
          </w:r>
          <w:r>
            <w:rPr>
              <w:color w:val="A6A6A6" w:themeColor="background1" w:themeShade="A6"/>
              <w:sz w:val="12"/>
              <w:szCs w:val="12"/>
            </w:rPr>
            <w:fldChar w:fldCharType="begin"/>
          </w:r>
          <w:r>
            <w:rPr>
              <w:color w:val="A6A6A6" w:themeColor="background1" w:themeShade="A6"/>
              <w:sz w:val="12"/>
              <w:szCs w:val="12"/>
            </w:rPr>
            <w:instrText xml:space="preserve"> PAGE  \* MERGEFORMAT </w:instrText>
          </w:r>
          <w:r>
            <w:rPr>
              <w:color w:val="A6A6A6" w:themeColor="background1" w:themeShade="A6"/>
              <w:sz w:val="12"/>
              <w:szCs w:val="12"/>
            </w:rPr>
            <w:fldChar w:fldCharType="separate"/>
          </w:r>
          <w:r>
            <w:rPr>
              <w:noProof/>
              <w:color w:val="A6A6A6" w:themeColor="background1" w:themeShade="A6"/>
              <w:sz w:val="12"/>
              <w:szCs w:val="12"/>
            </w:rPr>
            <w:t>2</w:t>
          </w:r>
          <w:r>
            <w:rPr>
              <w:color w:val="A6A6A6" w:themeColor="background1" w:themeShade="A6"/>
              <w:sz w:val="12"/>
              <w:szCs w:val="12"/>
            </w:rPr>
            <w:fldChar w:fldCharType="end"/>
          </w:r>
          <w:r w:rsidR="005A5CC1">
            <w:rPr>
              <w:color w:val="A6A6A6" w:themeColor="background1" w:themeShade="A6"/>
              <w:sz w:val="12"/>
              <w:szCs w:val="12"/>
            </w:rPr>
            <w:t xml:space="preserve"> / </w:t>
          </w:r>
          <w:r w:rsidR="005A5CC1">
            <w:rPr>
              <w:color w:val="A6A6A6" w:themeColor="background1" w:themeShade="A6"/>
              <w:sz w:val="12"/>
              <w:szCs w:val="12"/>
            </w:rPr>
            <w:fldChar w:fldCharType="begin"/>
          </w:r>
          <w:r w:rsidR="005A5CC1">
            <w:rPr>
              <w:color w:val="A6A6A6" w:themeColor="background1" w:themeShade="A6"/>
              <w:sz w:val="12"/>
              <w:szCs w:val="12"/>
            </w:rPr>
            <w:instrText xml:space="preserve"> NUMPAGES  \* MERGEFORMAT </w:instrText>
          </w:r>
          <w:r w:rsidR="005A5CC1">
            <w:rPr>
              <w:color w:val="A6A6A6" w:themeColor="background1" w:themeShade="A6"/>
              <w:sz w:val="12"/>
              <w:szCs w:val="12"/>
            </w:rPr>
            <w:fldChar w:fldCharType="separate"/>
          </w:r>
          <w:r w:rsidR="005A5CC1">
            <w:rPr>
              <w:noProof/>
              <w:color w:val="A6A6A6" w:themeColor="background1" w:themeShade="A6"/>
              <w:sz w:val="12"/>
              <w:szCs w:val="12"/>
            </w:rPr>
            <w:t>2</w:t>
          </w:r>
          <w:r w:rsidR="005A5CC1">
            <w:rPr>
              <w:color w:val="A6A6A6" w:themeColor="background1" w:themeShade="A6"/>
              <w:sz w:val="12"/>
              <w:szCs w:val="12"/>
            </w:rPr>
            <w:fldChar w:fldCharType="end"/>
          </w:r>
          <w:r w:rsidRPr="000F5BD1">
            <w:rPr>
              <w:color w:val="A6A6A6" w:themeColor="background1" w:themeShade="A6"/>
              <w:sz w:val="12"/>
              <w:szCs w:val="12"/>
            </w:rPr>
            <w:t xml:space="preserve"> </w:t>
          </w:r>
        </w:p>
      </w:tc>
    </w:tr>
  </w:tbl>
  <w:p w14:paraId="14DD81DB" w14:textId="77777777" w:rsidR="001A01F3" w:rsidRPr="001A01F3" w:rsidRDefault="001A01F3" w:rsidP="001A01F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283"/>
      <w:gridCol w:w="5751"/>
    </w:tblGrid>
    <w:tr w:rsidR="000F5BD1" w:rsidRPr="000F5BD1" w14:paraId="2B6AAD4D" w14:textId="77777777" w:rsidTr="00C30630">
      <w:trPr>
        <w:trHeight w:val="567"/>
      </w:trPr>
      <w:tc>
        <w:tcPr>
          <w:tcW w:w="3686" w:type="dxa"/>
        </w:tcPr>
        <w:p w14:paraId="43703518" w14:textId="77777777" w:rsidR="0099278A" w:rsidRPr="000F5BD1" w:rsidRDefault="0099278A" w:rsidP="0099278A">
          <w:pPr>
            <w:pStyle w:val="Hlavika"/>
            <w:rPr>
              <w:color w:val="A6A6A6" w:themeColor="background1" w:themeShade="A6"/>
              <w:sz w:val="12"/>
              <w:szCs w:val="12"/>
            </w:rPr>
          </w:pPr>
        </w:p>
      </w:tc>
      <w:tc>
        <w:tcPr>
          <w:tcW w:w="283" w:type="dxa"/>
        </w:tcPr>
        <w:p w14:paraId="42B1B67B" w14:textId="77777777" w:rsidR="0099278A" w:rsidRPr="000F5BD1" w:rsidRDefault="0099278A" w:rsidP="005A5CC1">
          <w:pPr>
            <w:pStyle w:val="Hlavika"/>
            <w:jc w:val="center"/>
            <w:rPr>
              <w:color w:val="A6A6A6" w:themeColor="background1" w:themeShade="A6"/>
              <w:sz w:val="12"/>
              <w:szCs w:val="12"/>
            </w:rPr>
          </w:pPr>
        </w:p>
      </w:tc>
      <w:tc>
        <w:tcPr>
          <w:tcW w:w="5751" w:type="dxa"/>
          <w:tcBorders>
            <w:right w:val="single" w:sz="8" w:space="0" w:color="DA251D"/>
          </w:tcBorders>
        </w:tcPr>
        <w:p w14:paraId="36B26194" w14:textId="77777777" w:rsidR="00487283" w:rsidRPr="00E31FA8" w:rsidRDefault="00487283" w:rsidP="005A5CC1">
          <w:pPr>
            <w:pStyle w:val="Hlavika"/>
            <w:jc w:val="right"/>
            <w:rPr>
              <w:color w:val="495677"/>
              <w:sz w:val="10"/>
              <w:szCs w:val="10"/>
            </w:rPr>
          </w:pPr>
          <w:proofErr w:type="spellStart"/>
          <w:r w:rsidRPr="00E31FA8">
            <w:rPr>
              <w:color w:val="495677"/>
              <w:sz w:val="10"/>
              <w:szCs w:val="10"/>
            </w:rPr>
            <w:t>Kompetenčné</w:t>
          </w:r>
          <w:proofErr w:type="spellEnd"/>
          <w:r w:rsidRPr="00E31FA8">
            <w:rPr>
              <w:color w:val="495677"/>
              <w:sz w:val="10"/>
              <w:szCs w:val="10"/>
            </w:rPr>
            <w:t xml:space="preserve"> a </w:t>
          </w:r>
          <w:proofErr w:type="spellStart"/>
          <w:r w:rsidRPr="00E31FA8">
            <w:rPr>
              <w:color w:val="495677"/>
              <w:sz w:val="10"/>
              <w:szCs w:val="10"/>
            </w:rPr>
            <w:t>certifikačné</w:t>
          </w:r>
          <w:proofErr w:type="spellEnd"/>
          <w:r w:rsidRPr="00E31FA8">
            <w:rPr>
              <w:color w:val="495677"/>
              <w:sz w:val="10"/>
              <w:szCs w:val="10"/>
            </w:rPr>
            <w:t xml:space="preserve"> centrum </w:t>
          </w:r>
          <w:proofErr w:type="spellStart"/>
          <w:r w:rsidRPr="00E31FA8">
            <w:rPr>
              <w:color w:val="495677"/>
              <w:sz w:val="10"/>
              <w:szCs w:val="10"/>
            </w:rPr>
            <w:t>kybernetickej</w:t>
          </w:r>
          <w:proofErr w:type="spellEnd"/>
          <w:r w:rsidRPr="00E31FA8">
            <w:rPr>
              <w:color w:val="495677"/>
              <w:sz w:val="10"/>
              <w:szCs w:val="10"/>
            </w:rPr>
            <w:t xml:space="preserve"> </w:t>
          </w:r>
          <w:proofErr w:type="spellStart"/>
          <w:r w:rsidRPr="00E31FA8">
            <w:rPr>
              <w:color w:val="495677"/>
              <w:sz w:val="10"/>
              <w:szCs w:val="10"/>
            </w:rPr>
            <w:t>bezpečnosti</w:t>
          </w:r>
          <w:proofErr w:type="spellEnd"/>
          <w:r w:rsidRPr="00E31FA8">
            <w:rPr>
              <w:color w:val="DA251D"/>
              <w:sz w:val="10"/>
              <w:szCs w:val="10"/>
            </w:rPr>
            <w:t xml:space="preserve"> </w:t>
          </w:r>
          <w:r w:rsidRPr="00E31FA8">
            <w:rPr>
              <w:color w:val="DA251D"/>
              <w:sz w:val="10"/>
              <w:szCs w:val="10"/>
            </w:rPr>
            <w:sym w:font="Symbol" w:char="F0BD"/>
          </w:r>
          <w:r w:rsidRPr="00E31FA8">
            <w:rPr>
              <w:color w:val="DA251D"/>
              <w:sz w:val="10"/>
              <w:szCs w:val="10"/>
            </w:rPr>
            <w:t xml:space="preserve"> </w:t>
          </w:r>
          <w:proofErr w:type="spellStart"/>
          <w:r w:rsidRPr="00E31FA8">
            <w:rPr>
              <w:color w:val="495677"/>
              <w:sz w:val="10"/>
              <w:szCs w:val="10"/>
            </w:rPr>
            <w:t>Budatínska</w:t>
          </w:r>
          <w:proofErr w:type="spellEnd"/>
          <w:r w:rsidRPr="00E31FA8">
            <w:rPr>
              <w:color w:val="495677"/>
              <w:sz w:val="10"/>
              <w:szCs w:val="10"/>
            </w:rPr>
            <w:t xml:space="preserve"> 32</w:t>
          </w:r>
          <w:r w:rsidRPr="00E31FA8">
            <w:rPr>
              <w:color w:val="DA251D"/>
              <w:sz w:val="10"/>
              <w:szCs w:val="10"/>
            </w:rPr>
            <w:t xml:space="preserve"> </w:t>
          </w:r>
          <w:r w:rsidRPr="00E31FA8">
            <w:rPr>
              <w:color w:val="DA251D"/>
              <w:sz w:val="10"/>
              <w:szCs w:val="10"/>
            </w:rPr>
            <w:sym w:font="Symbol" w:char="F0BD"/>
          </w:r>
          <w:r w:rsidRPr="00E31FA8">
            <w:rPr>
              <w:color w:val="DA251D"/>
              <w:sz w:val="10"/>
              <w:szCs w:val="10"/>
            </w:rPr>
            <w:t xml:space="preserve"> </w:t>
          </w:r>
          <w:r w:rsidRPr="00E31FA8">
            <w:rPr>
              <w:color w:val="495677"/>
              <w:sz w:val="10"/>
              <w:szCs w:val="10"/>
            </w:rPr>
            <w:t>851 06 Bratislava</w:t>
          </w:r>
        </w:p>
        <w:p w14:paraId="74563CE2" w14:textId="77777777" w:rsidR="0099278A" w:rsidRPr="002A3095" w:rsidRDefault="002A3095" w:rsidP="005A5CC1">
          <w:pPr>
            <w:pStyle w:val="Hlavika"/>
            <w:jc w:val="right"/>
            <w:rPr>
              <w:color w:val="A6A6A6" w:themeColor="background1" w:themeShade="A6"/>
              <w:sz w:val="8"/>
              <w:szCs w:val="8"/>
            </w:rPr>
          </w:pPr>
          <w:r w:rsidRPr="00E31FA8">
            <w:rPr>
              <w:color w:val="495677"/>
              <w:sz w:val="10"/>
              <w:szCs w:val="10"/>
            </w:rPr>
            <w:t>Tel.: +421 2 6869 111</w:t>
          </w:r>
          <w:r w:rsidRPr="00E31FA8">
            <w:rPr>
              <w:color w:val="DA251D"/>
              <w:sz w:val="10"/>
              <w:szCs w:val="10"/>
            </w:rPr>
            <w:t xml:space="preserve"> </w:t>
          </w:r>
          <w:r w:rsidRPr="00E31FA8">
            <w:rPr>
              <w:color w:val="DA251D"/>
              <w:sz w:val="10"/>
              <w:szCs w:val="10"/>
            </w:rPr>
            <w:sym w:font="Symbol" w:char="F0BD"/>
          </w:r>
          <w:r w:rsidRPr="00E31FA8">
            <w:rPr>
              <w:color w:val="DA251D"/>
              <w:sz w:val="10"/>
              <w:szCs w:val="10"/>
            </w:rPr>
            <w:t xml:space="preserve"> </w:t>
          </w:r>
          <w:r w:rsidRPr="00E31FA8">
            <w:rPr>
              <w:color w:val="495677"/>
              <w:sz w:val="10"/>
              <w:szCs w:val="10"/>
            </w:rPr>
            <w:t xml:space="preserve">backoffice@cybercompetence.sk </w:t>
          </w:r>
          <w:r w:rsidRPr="00E31FA8">
            <w:rPr>
              <w:color w:val="DA251D"/>
              <w:sz w:val="10"/>
              <w:szCs w:val="10"/>
            </w:rPr>
            <w:sym w:font="Symbol" w:char="F0BD"/>
          </w:r>
          <w:r w:rsidRPr="00E31FA8">
            <w:rPr>
              <w:color w:val="DA251D"/>
              <w:sz w:val="10"/>
              <w:szCs w:val="10"/>
            </w:rPr>
            <w:t xml:space="preserve"> </w:t>
          </w:r>
          <w:r w:rsidR="000F5BD1" w:rsidRPr="00E31FA8">
            <w:rPr>
              <w:color w:val="495677"/>
              <w:sz w:val="10"/>
              <w:szCs w:val="10"/>
            </w:rPr>
            <w:t>IČO: 52839052</w:t>
          </w:r>
          <w:r w:rsidRPr="00E31FA8">
            <w:rPr>
              <w:color w:val="DA251D"/>
              <w:sz w:val="10"/>
              <w:szCs w:val="10"/>
            </w:rPr>
            <w:t xml:space="preserve"> </w:t>
          </w:r>
          <w:r w:rsidRPr="00E31FA8">
            <w:rPr>
              <w:color w:val="DA251D"/>
              <w:sz w:val="10"/>
              <w:szCs w:val="10"/>
            </w:rPr>
            <w:sym w:font="Symbol" w:char="F0BD"/>
          </w:r>
          <w:r w:rsidRPr="00E31FA8">
            <w:rPr>
              <w:color w:val="DA251D"/>
              <w:sz w:val="10"/>
              <w:szCs w:val="10"/>
            </w:rPr>
            <w:t xml:space="preserve"> </w:t>
          </w:r>
          <w:r w:rsidR="000F5BD1" w:rsidRPr="00E31FA8">
            <w:rPr>
              <w:color w:val="495677"/>
              <w:sz w:val="10"/>
              <w:szCs w:val="10"/>
            </w:rPr>
            <w:t>www.cybercompetence.sk</w:t>
          </w:r>
          <w:r w:rsidR="000F5BD1" w:rsidRPr="002A3095">
            <w:rPr>
              <w:color w:val="495677"/>
              <w:sz w:val="8"/>
              <w:szCs w:val="8"/>
            </w:rPr>
            <w:t xml:space="preserve"> </w:t>
          </w:r>
        </w:p>
      </w:tc>
    </w:tr>
  </w:tbl>
  <w:p w14:paraId="36873EE9" w14:textId="77777777" w:rsidR="0099278A" w:rsidRDefault="0099278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A7BEC" w14:textId="77777777" w:rsidR="00454EAC" w:rsidRDefault="00454EAC" w:rsidP="00542A9A">
      <w:r>
        <w:separator/>
      </w:r>
    </w:p>
  </w:footnote>
  <w:footnote w:type="continuationSeparator" w:id="0">
    <w:p w14:paraId="24424E52" w14:textId="77777777" w:rsidR="00454EAC" w:rsidRDefault="00454EAC" w:rsidP="00542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75611" w14:textId="77777777" w:rsidR="00141902" w:rsidRDefault="00141902">
    <w:pPr>
      <w:pStyle w:val="Hlavika"/>
    </w:pPr>
    <w:r>
      <w:rPr>
        <w:noProof/>
      </w:rPr>
      <w:drawing>
        <wp:inline distT="0" distB="0" distL="0" distR="0" wp14:anchorId="4A1CB16A" wp14:editId="49CF12CA">
          <wp:extent cx="1623600" cy="720000"/>
          <wp:effectExtent l="0" t="0" r="2540" b="4445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CCKBlogoNew_block_transparent_r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E1F80"/>
    <w:multiLevelType w:val="hybridMultilevel"/>
    <w:tmpl w:val="57ACC7FC"/>
    <w:lvl w:ilvl="0" w:tplc="041B0017">
      <w:start w:val="1"/>
      <w:numFmt w:val="lowerLetter"/>
      <w:lvlText w:val="%1)"/>
      <w:lvlJc w:val="left"/>
      <w:pPr>
        <w:ind w:left="767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 w15:restartNumberingAfterBreak="0">
    <w:nsid w:val="13427BFE"/>
    <w:multiLevelType w:val="hybridMultilevel"/>
    <w:tmpl w:val="01F0C218"/>
    <w:lvl w:ilvl="0" w:tplc="041B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" w15:restartNumberingAfterBreak="0">
    <w:nsid w:val="2FAE744C"/>
    <w:multiLevelType w:val="hybridMultilevel"/>
    <w:tmpl w:val="9E2EB93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B0188"/>
    <w:multiLevelType w:val="hybridMultilevel"/>
    <w:tmpl w:val="034E218E"/>
    <w:lvl w:ilvl="0" w:tplc="5934BB0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986096">
    <w:abstractNumId w:val="3"/>
  </w:num>
  <w:num w:numId="2" w16cid:durableId="271716032">
    <w:abstractNumId w:val="1"/>
  </w:num>
  <w:num w:numId="3" w16cid:durableId="1123037071">
    <w:abstractNumId w:val="0"/>
  </w:num>
  <w:num w:numId="4" w16cid:durableId="2003582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D49"/>
    <w:rsid w:val="00011E68"/>
    <w:rsid w:val="00024014"/>
    <w:rsid w:val="000347C5"/>
    <w:rsid w:val="00052962"/>
    <w:rsid w:val="0006557E"/>
    <w:rsid w:val="00090C0F"/>
    <w:rsid w:val="000934CE"/>
    <w:rsid w:val="000A377B"/>
    <w:rsid w:val="000A45A4"/>
    <w:rsid w:val="000A6528"/>
    <w:rsid w:val="000C43EC"/>
    <w:rsid w:val="000C696B"/>
    <w:rsid w:val="000D7625"/>
    <w:rsid w:val="000E6A71"/>
    <w:rsid w:val="000F0BAC"/>
    <w:rsid w:val="000F5BD1"/>
    <w:rsid w:val="001023A4"/>
    <w:rsid w:val="00112202"/>
    <w:rsid w:val="00115964"/>
    <w:rsid w:val="00131AF0"/>
    <w:rsid w:val="00141902"/>
    <w:rsid w:val="001751E0"/>
    <w:rsid w:val="001808EB"/>
    <w:rsid w:val="001938A1"/>
    <w:rsid w:val="00197F3C"/>
    <w:rsid w:val="001A01F3"/>
    <w:rsid w:val="001C1732"/>
    <w:rsid w:val="001E61A4"/>
    <w:rsid w:val="00204E84"/>
    <w:rsid w:val="002160A7"/>
    <w:rsid w:val="00223CEA"/>
    <w:rsid w:val="0024553A"/>
    <w:rsid w:val="002565D7"/>
    <w:rsid w:val="00260491"/>
    <w:rsid w:val="00283524"/>
    <w:rsid w:val="002A017F"/>
    <w:rsid w:val="002A3095"/>
    <w:rsid w:val="002A4A02"/>
    <w:rsid w:val="002C1E9E"/>
    <w:rsid w:val="002D09EE"/>
    <w:rsid w:val="002D0C7C"/>
    <w:rsid w:val="002D1E7A"/>
    <w:rsid w:val="002F6DA8"/>
    <w:rsid w:val="00305893"/>
    <w:rsid w:val="003142B0"/>
    <w:rsid w:val="0032355E"/>
    <w:rsid w:val="0035273F"/>
    <w:rsid w:val="003538AB"/>
    <w:rsid w:val="00367380"/>
    <w:rsid w:val="0038186E"/>
    <w:rsid w:val="003931C3"/>
    <w:rsid w:val="003A39E9"/>
    <w:rsid w:val="003C6498"/>
    <w:rsid w:val="003E2668"/>
    <w:rsid w:val="00413191"/>
    <w:rsid w:val="00424DE6"/>
    <w:rsid w:val="00442F52"/>
    <w:rsid w:val="00453EEB"/>
    <w:rsid w:val="00454397"/>
    <w:rsid w:val="00454EAC"/>
    <w:rsid w:val="00484C2D"/>
    <w:rsid w:val="00487283"/>
    <w:rsid w:val="004B5FC4"/>
    <w:rsid w:val="004D7956"/>
    <w:rsid w:val="004F3F3D"/>
    <w:rsid w:val="005168AA"/>
    <w:rsid w:val="00525B61"/>
    <w:rsid w:val="00526C32"/>
    <w:rsid w:val="0053762D"/>
    <w:rsid w:val="00542A9A"/>
    <w:rsid w:val="00577233"/>
    <w:rsid w:val="005A5CC1"/>
    <w:rsid w:val="005B286A"/>
    <w:rsid w:val="005F0BF1"/>
    <w:rsid w:val="005F26BA"/>
    <w:rsid w:val="006025AB"/>
    <w:rsid w:val="00624142"/>
    <w:rsid w:val="00625169"/>
    <w:rsid w:val="00627E46"/>
    <w:rsid w:val="00632EC3"/>
    <w:rsid w:val="00643192"/>
    <w:rsid w:val="00664E27"/>
    <w:rsid w:val="00682C3D"/>
    <w:rsid w:val="006848C6"/>
    <w:rsid w:val="006D049F"/>
    <w:rsid w:val="006D1580"/>
    <w:rsid w:val="006D5E92"/>
    <w:rsid w:val="006E15CF"/>
    <w:rsid w:val="006F7D72"/>
    <w:rsid w:val="00731A1A"/>
    <w:rsid w:val="00757582"/>
    <w:rsid w:val="007862D2"/>
    <w:rsid w:val="007A03B1"/>
    <w:rsid w:val="007D7E54"/>
    <w:rsid w:val="007E1CA2"/>
    <w:rsid w:val="00802B8A"/>
    <w:rsid w:val="00802C1E"/>
    <w:rsid w:val="00816092"/>
    <w:rsid w:val="00827448"/>
    <w:rsid w:val="00830E6D"/>
    <w:rsid w:val="00845A71"/>
    <w:rsid w:val="00850A3A"/>
    <w:rsid w:val="00854754"/>
    <w:rsid w:val="00873846"/>
    <w:rsid w:val="00891ED0"/>
    <w:rsid w:val="00893FC6"/>
    <w:rsid w:val="008A1D13"/>
    <w:rsid w:val="008A4FC4"/>
    <w:rsid w:val="008F4FF5"/>
    <w:rsid w:val="00942B55"/>
    <w:rsid w:val="0097229D"/>
    <w:rsid w:val="009723A1"/>
    <w:rsid w:val="0099278A"/>
    <w:rsid w:val="009B2462"/>
    <w:rsid w:val="009E7B89"/>
    <w:rsid w:val="009E7E47"/>
    <w:rsid w:val="009F2A4F"/>
    <w:rsid w:val="00A37E59"/>
    <w:rsid w:val="00A70B57"/>
    <w:rsid w:val="00A72A82"/>
    <w:rsid w:val="00A761CA"/>
    <w:rsid w:val="00A82446"/>
    <w:rsid w:val="00A94361"/>
    <w:rsid w:val="00AB2AF4"/>
    <w:rsid w:val="00AD2700"/>
    <w:rsid w:val="00AE65CC"/>
    <w:rsid w:val="00AF5D49"/>
    <w:rsid w:val="00B259EF"/>
    <w:rsid w:val="00B32255"/>
    <w:rsid w:val="00B70538"/>
    <w:rsid w:val="00BA4CFC"/>
    <w:rsid w:val="00BB0A19"/>
    <w:rsid w:val="00BB5732"/>
    <w:rsid w:val="00BB7E30"/>
    <w:rsid w:val="00BC06AE"/>
    <w:rsid w:val="00BD5145"/>
    <w:rsid w:val="00BD778E"/>
    <w:rsid w:val="00BE2195"/>
    <w:rsid w:val="00BF0268"/>
    <w:rsid w:val="00BF6387"/>
    <w:rsid w:val="00C21C90"/>
    <w:rsid w:val="00C27831"/>
    <w:rsid w:val="00C30630"/>
    <w:rsid w:val="00C41636"/>
    <w:rsid w:val="00C46113"/>
    <w:rsid w:val="00C501CC"/>
    <w:rsid w:val="00C56725"/>
    <w:rsid w:val="00C60200"/>
    <w:rsid w:val="00C67DB1"/>
    <w:rsid w:val="00C877E9"/>
    <w:rsid w:val="00CA7546"/>
    <w:rsid w:val="00CB20EC"/>
    <w:rsid w:val="00CD1F81"/>
    <w:rsid w:val="00CE1B99"/>
    <w:rsid w:val="00CF75C6"/>
    <w:rsid w:val="00D46B41"/>
    <w:rsid w:val="00D56E7C"/>
    <w:rsid w:val="00DA2503"/>
    <w:rsid w:val="00DB716A"/>
    <w:rsid w:val="00DC6696"/>
    <w:rsid w:val="00DC7AB3"/>
    <w:rsid w:val="00DD087B"/>
    <w:rsid w:val="00DE07E0"/>
    <w:rsid w:val="00DF1780"/>
    <w:rsid w:val="00DF612F"/>
    <w:rsid w:val="00E026CB"/>
    <w:rsid w:val="00E05E4F"/>
    <w:rsid w:val="00E12878"/>
    <w:rsid w:val="00E13D43"/>
    <w:rsid w:val="00E23463"/>
    <w:rsid w:val="00E274B2"/>
    <w:rsid w:val="00E31FA8"/>
    <w:rsid w:val="00E53544"/>
    <w:rsid w:val="00E550B1"/>
    <w:rsid w:val="00E67A23"/>
    <w:rsid w:val="00E966DA"/>
    <w:rsid w:val="00EA3B22"/>
    <w:rsid w:val="00EC3CFA"/>
    <w:rsid w:val="00EC65FB"/>
    <w:rsid w:val="00ED78CD"/>
    <w:rsid w:val="00EE7B43"/>
    <w:rsid w:val="00EF642B"/>
    <w:rsid w:val="00F13600"/>
    <w:rsid w:val="00F2192A"/>
    <w:rsid w:val="00F46816"/>
    <w:rsid w:val="00F5346A"/>
    <w:rsid w:val="00F544F0"/>
    <w:rsid w:val="00F547DB"/>
    <w:rsid w:val="00F96346"/>
    <w:rsid w:val="00FA07E1"/>
    <w:rsid w:val="00FD4177"/>
    <w:rsid w:val="00FD7F61"/>
    <w:rsid w:val="00FE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8B6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6725"/>
    <w:pPr>
      <w:spacing w:after="0" w:line="240" w:lineRule="auto"/>
    </w:pPr>
    <w:rPr>
      <w:rFonts w:ascii="Times New Roman" w:eastAsia="Times New Roman" w:hAnsi="Times New Roman" w:cs="Times New Roman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B0A19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B0A19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en-US"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B0A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  <w:lang w:val="en-US" w:eastAsia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B0A19"/>
    <w:pPr>
      <w:keepNext/>
      <w:keepLines/>
      <w:spacing w:before="40" w:line="264" w:lineRule="auto"/>
      <w:outlineLvl w:val="3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B0A19"/>
    <w:pPr>
      <w:keepNext/>
      <w:keepLines/>
      <w:spacing w:before="40" w:line="264" w:lineRule="auto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  <w:lang w:val="en-US"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B0A19"/>
    <w:pPr>
      <w:keepNext/>
      <w:keepLines/>
      <w:spacing w:before="4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  <w:lang w:val="en-US" w:eastAsia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B0A19"/>
    <w:pPr>
      <w:keepNext/>
      <w:keepLines/>
      <w:spacing w:before="40" w:line="264" w:lineRule="auto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  <w:lang w:val="en-US" w:eastAsia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B0A19"/>
    <w:pPr>
      <w:keepNext/>
      <w:keepLines/>
      <w:spacing w:before="40"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lang w:val="en-US" w:eastAsia="en-US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B0A19"/>
    <w:pPr>
      <w:keepNext/>
      <w:keepLines/>
      <w:spacing w:before="4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B0A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lavikaobsahu">
    <w:name w:val="TOC Heading"/>
    <w:basedOn w:val="Nadpis1"/>
    <w:next w:val="Normlny"/>
    <w:uiPriority w:val="39"/>
    <w:unhideWhenUsed/>
    <w:qFormat/>
    <w:rsid w:val="00BB0A19"/>
    <w:pPr>
      <w:outlineLvl w:val="9"/>
    </w:pPr>
  </w:style>
  <w:style w:type="character" w:customStyle="1" w:styleId="Nadpis2Char">
    <w:name w:val="Nadpis 2 Char"/>
    <w:basedOn w:val="Predvolenpsmoodseku"/>
    <w:link w:val="Nadpis2"/>
    <w:uiPriority w:val="9"/>
    <w:semiHidden/>
    <w:rsid w:val="00BB0A1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B0A1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B0A19"/>
    <w:rPr>
      <w:rFonts w:asciiTheme="majorHAnsi" w:eastAsiaTheme="majorEastAsia" w:hAnsiTheme="majorHAnsi" w:cstheme="majorBidi"/>
      <w:sz w:val="22"/>
      <w:szCs w:val="22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B0A19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B0A19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B0A19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B0A19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B0A19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BB0A19"/>
    <w:pPr>
      <w:spacing w:after="120"/>
    </w:pPr>
    <w:rPr>
      <w:rFonts w:asciiTheme="minorHAnsi" w:eastAsiaTheme="minorEastAsia" w:hAnsiTheme="minorHAnsi" w:cstheme="minorBidi"/>
      <w:b/>
      <w:bCs/>
      <w:smallCaps/>
      <w:color w:val="595959" w:themeColor="text1" w:themeTint="A6"/>
      <w:spacing w:val="6"/>
      <w:lang w:val="en-US" w:eastAsia="en-US"/>
    </w:rPr>
  </w:style>
  <w:style w:type="paragraph" w:styleId="Nzov">
    <w:name w:val="Title"/>
    <w:basedOn w:val="Normlny"/>
    <w:next w:val="Normlny"/>
    <w:link w:val="NzovChar"/>
    <w:uiPriority w:val="10"/>
    <w:qFormat/>
    <w:rsid w:val="00BB0A19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  <w:lang w:val="en-US" w:eastAsia="en-US"/>
    </w:rPr>
  </w:style>
  <w:style w:type="character" w:customStyle="1" w:styleId="NzovChar">
    <w:name w:val="Názov Char"/>
    <w:basedOn w:val="Predvolenpsmoodseku"/>
    <w:link w:val="Nzov"/>
    <w:uiPriority w:val="10"/>
    <w:rsid w:val="00BB0A19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B0A19"/>
    <w:pPr>
      <w:numPr>
        <w:ilvl w:val="1"/>
      </w:numPr>
      <w:spacing w:after="120"/>
    </w:pPr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BB0A19"/>
    <w:rPr>
      <w:rFonts w:asciiTheme="majorHAnsi" w:eastAsiaTheme="majorEastAsia" w:hAnsiTheme="majorHAnsi" w:cstheme="majorBidi"/>
      <w:sz w:val="24"/>
      <w:szCs w:val="24"/>
    </w:rPr>
  </w:style>
  <w:style w:type="character" w:styleId="Vrazn">
    <w:name w:val="Strong"/>
    <w:basedOn w:val="Predvolenpsmoodseku"/>
    <w:uiPriority w:val="22"/>
    <w:qFormat/>
    <w:rsid w:val="00BB0A19"/>
    <w:rPr>
      <w:b/>
      <w:bCs/>
    </w:rPr>
  </w:style>
  <w:style w:type="character" w:styleId="Zvraznenie">
    <w:name w:val="Emphasis"/>
    <w:basedOn w:val="Predvolenpsmoodseku"/>
    <w:uiPriority w:val="20"/>
    <w:qFormat/>
    <w:rsid w:val="00BB0A19"/>
    <w:rPr>
      <w:i/>
      <w:iCs/>
    </w:rPr>
  </w:style>
  <w:style w:type="paragraph" w:styleId="Bezriadkovania">
    <w:name w:val="No Spacing"/>
    <w:uiPriority w:val="1"/>
    <w:qFormat/>
    <w:rsid w:val="00BB0A19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BB0A19"/>
    <w:pPr>
      <w:spacing w:before="160" w:after="120" w:line="264" w:lineRule="auto"/>
      <w:ind w:left="720" w:right="720"/>
    </w:pPr>
    <w:rPr>
      <w:rFonts w:asciiTheme="minorHAnsi" w:eastAsiaTheme="minorEastAsia" w:hAnsiTheme="minorHAnsi" w:cstheme="minorBidi"/>
      <w:i/>
      <w:iCs/>
      <w:color w:val="404040" w:themeColor="text1" w:themeTint="BF"/>
      <w:lang w:val="en-US"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BB0A19"/>
    <w:rPr>
      <w:i/>
      <w:iCs/>
      <w:color w:val="404040" w:themeColor="text1" w:themeTint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B0A19"/>
    <w:pPr>
      <w:pBdr>
        <w:left w:val="single" w:sz="18" w:space="12" w:color="5B9BD5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  <w:lang w:val="en-US"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B0A1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Jemnzvraznenie">
    <w:name w:val="Subtle Emphasis"/>
    <w:basedOn w:val="Predvolenpsmoodseku"/>
    <w:uiPriority w:val="19"/>
    <w:qFormat/>
    <w:rsid w:val="00BB0A19"/>
    <w:rPr>
      <w:i/>
      <w:iCs/>
      <w:color w:val="404040" w:themeColor="text1" w:themeTint="BF"/>
    </w:rPr>
  </w:style>
  <w:style w:type="character" w:styleId="Intenzvnezvraznenie">
    <w:name w:val="Intense Emphasis"/>
    <w:basedOn w:val="Predvolenpsmoodseku"/>
    <w:uiPriority w:val="21"/>
    <w:qFormat/>
    <w:rsid w:val="00BB0A19"/>
    <w:rPr>
      <w:b/>
      <w:bCs/>
      <w:i/>
      <w:iCs/>
    </w:rPr>
  </w:style>
  <w:style w:type="character" w:styleId="Jemnodkaz">
    <w:name w:val="Subtle Reference"/>
    <w:basedOn w:val="Predvolenpsmoodseku"/>
    <w:uiPriority w:val="31"/>
    <w:qFormat/>
    <w:rsid w:val="00BB0A19"/>
    <w:rPr>
      <w:smallCaps/>
      <w:color w:val="404040" w:themeColor="text1" w:themeTint="BF"/>
      <w:u w:val="single" w:color="7F7F7F" w:themeColor="text1" w:themeTint="80"/>
    </w:rPr>
  </w:style>
  <w:style w:type="character" w:styleId="Zvraznenodkaz">
    <w:name w:val="Intense Reference"/>
    <w:basedOn w:val="Predvolenpsmoodseku"/>
    <w:uiPriority w:val="32"/>
    <w:qFormat/>
    <w:rsid w:val="00BB0A19"/>
    <w:rPr>
      <w:b/>
      <w:bCs/>
      <w:smallCaps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BB0A19"/>
    <w:rPr>
      <w:b/>
      <w:bCs/>
      <w:smallCaps/>
    </w:rPr>
  </w:style>
  <w:style w:type="paragraph" w:styleId="Hlavika">
    <w:name w:val="header"/>
    <w:basedOn w:val="Normlny"/>
    <w:link w:val="HlavikaChar"/>
    <w:uiPriority w:val="99"/>
    <w:unhideWhenUsed/>
    <w:rsid w:val="00542A9A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542A9A"/>
  </w:style>
  <w:style w:type="paragraph" w:styleId="Pta">
    <w:name w:val="footer"/>
    <w:basedOn w:val="Normlny"/>
    <w:link w:val="PtaChar"/>
    <w:uiPriority w:val="99"/>
    <w:unhideWhenUsed/>
    <w:rsid w:val="00542A9A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PtaChar">
    <w:name w:val="Päta Char"/>
    <w:basedOn w:val="Predvolenpsmoodseku"/>
    <w:link w:val="Pta"/>
    <w:uiPriority w:val="99"/>
    <w:rsid w:val="00542A9A"/>
  </w:style>
  <w:style w:type="table" w:styleId="Mriekatabuky">
    <w:name w:val="Table Grid"/>
    <w:basedOn w:val="Normlnatabuka"/>
    <w:rsid w:val="00E1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E5354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53544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526C32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DB716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B716A"/>
    <w:pPr>
      <w:spacing w:after="120"/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B716A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716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B716A"/>
    <w:rPr>
      <w:b/>
      <w:bCs/>
    </w:rPr>
  </w:style>
  <w:style w:type="character" w:styleId="Zstupntext">
    <w:name w:val="Placeholder Text"/>
    <w:basedOn w:val="Predvolenpsmoodseku"/>
    <w:uiPriority w:val="99"/>
    <w:semiHidden/>
    <w:rsid w:val="00C567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bia\Downloads\KCCKB_Formular_TP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7A752CB710B4F04AAF59297C53D15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C7B735-0736-4B26-8D5E-E72F060758E9}"/>
      </w:docPartPr>
      <w:docPartBody>
        <w:p w:rsidR="00000000" w:rsidRDefault="00000000">
          <w:pPr>
            <w:pStyle w:val="D7A752CB710B4F04AAF59297C53D1549"/>
          </w:pPr>
          <w:r w:rsidRPr="00925439">
            <w:rPr>
              <w:rStyle w:val="Zstupntext"/>
            </w:rPr>
            <w:t>Click here to enter text.</w:t>
          </w:r>
        </w:p>
      </w:docPartBody>
    </w:docPart>
    <w:docPart>
      <w:docPartPr>
        <w:name w:val="2A4C620FD57F4C38BD79DA39D1CA58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8AFB05-EAB0-4B7B-BBAF-F86D143A33E8}"/>
      </w:docPartPr>
      <w:docPartBody>
        <w:p w:rsidR="00000000" w:rsidRDefault="00000000">
          <w:pPr>
            <w:pStyle w:val="2A4C620FD57F4C38BD79DA39D1CA58FD"/>
          </w:pPr>
          <w:r w:rsidRPr="00925439">
            <w:rPr>
              <w:rStyle w:val="Zstupntext"/>
            </w:rPr>
            <w:t>Click here to enter text.</w:t>
          </w:r>
        </w:p>
      </w:docPartBody>
    </w:docPart>
    <w:docPart>
      <w:docPartPr>
        <w:name w:val="D1B7B644285A4BCDB21D94D5CF667E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129777-CE49-499B-9465-CB90C8607655}"/>
      </w:docPartPr>
      <w:docPartBody>
        <w:p w:rsidR="00000000" w:rsidRDefault="00000000">
          <w:pPr>
            <w:pStyle w:val="D1B7B644285A4BCDB21D94D5CF667EEC"/>
          </w:pPr>
          <w:r w:rsidRPr="00925439">
            <w:rPr>
              <w:rStyle w:val="Zstupntext"/>
            </w:rPr>
            <w:t>Click here to enter text.</w:t>
          </w:r>
        </w:p>
      </w:docPartBody>
    </w:docPart>
    <w:docPart>
      <w:docPartPr>
        <w:name w:val="01E05507AF9D4493A47BD292EB0E74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8C17BC-D9B3-4C45-8EBC-1691D9F9FE5F}"/>
      </w:docPartPr>
      <w:docPartBody>
        <w:p w:rsidR="00000000" w:rsidRDefault="00000000">
          <w:pPr>
            <w:pStyle w:val="01E05507AF9D4493A47BD292EB0E74FB"/>
          </w:pPr>
          <w:r w:rsidRPr="00C83A7B">
            <w:rPr>
              <w:rStyle w:val="Zstupntext"/>
            </w:rPr>
            <w:t>Choose an item.</w:t>
          </w:r>
        </w:p>
      </w:docPartBody>
    </w:docPart>
    <w:docPart>
      <w:docPartPr>
        <w:name w:val="EA37A33970264E56AB3B3A32C5DF05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32D247-638F-4597-8B0C-861F61747AD0}"/>
      </w:docPartPr>
      <w:docPartBody>
        <w:p w:rsidR="00000000" w:rsidRDefault="00000000">
          <w:pPr>
            <w:pStyle w:val="EA37A33970264E56AB3B3A32C5DF055E"/>
          </w:pPr>
          <w:r w:rsidRPr="00925439">
            <w:rPr>
              <w:rStyle w:val="Zstupntext"/>
            </w:rPr>
            <w:t>Choose an item.</w:t>
          </w:r>
        </w:p>
      </w:docPartBody>
    </w:docPart>
    <w:docPart>
      <w:docPartPr>
        <w:name w:val="C67AC6F3C8E84AC3804FBBE05D1A0C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BFEE5E-EEA1-4424-8271-C67A668E618A}"/>
      </w:docPartPr>
      <w:docPartBody>
        <w:p w:rsidR="00000000" w:rsidRDefault="00000000">
          <w:pPr>
            <w:pStyle w:val="C67AC6F3C8E84AC3804FBBE05D1A0C15"/>
          </w:pPr>
          <w:r w:rsidRPr="00C83A7B">
            <w:rPr>
              <w:rStyle w:val="Zstupntext"/>
            </w:rPr>
            <w:t>Choose an item.</w:t>
          </w:r>
        </w:p>
      </w:docPartBody>
    </w:docPart>
    <w:docPart>
      <w:docPartPr>
        <w:name w:val="B45F7BC76F954063AF79629B9CF6E5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B85780-245C-426E-B019-19A9C17898F1}"/>
      </w:docPartPr>
      <w:docPartBody>
        <w:p w:rsidR="00000000" w:rsidRDefault="00000000">
          <w:pPr>
            <w:pStyle w:val="B45F7BC76F954063AF79629B9CF6E506"/>
          </w:pPr>
          <w:r w:rsidRPr="00C83A7B">
            <w:rPr>
              <w:rStyle w:val="Zstupntext"/>
            </w:rPr>
            <w:t>Choose an item.</w:t>
          </w:r>
        </w:p>
      </w:docPartBody>
    </w:docPart>
    <w:docPart>
      <w:docPartPr>
        <w:name w:val="E9253BF337FC4898A9BB9981C2EC48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EBCDE3-E4E7-42DC-8D8B-EB56BF498DE4}"/>
      </w:docPartPr>
      <w:docPartBody>
        <w:p w:rsidR="00000000" w:rsidRDefault="00000000">
          <w:pPr>
            <w:pStyle w:val="E9253BF337FC4898A9BB9981C2EC48E2"/>
          </w:pPr>
          <w:r w:rsidRPr="00EA26AA">
            <w:rPr>
              <w:rStyle w:val="Zstupntext"/>
            </w:rPr>
            <w:t>Click here to enter text.</w:t>
          </w:r>
        </w:p>
      </w:docPartBody>
    </w:docPart>
    <w:docPart>
      <w:docPartPr>
        <w:name w:val="C89656A3C26A48E0882C43B5B16917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13F33E-C970-443E-B836-5D57C0346539}"/>
      </w:docPartPr>
      <w:docPartBody>
        <w:p w:rsidR="00000000" w:rsidRDefault="00000000">
          <w:pPr>
            <w:pStyle w:val="C89656A3C26A48E0882C43B5B1691769"/>
          </w:pPr>
          <w:r w:rsidRPr="00925439">
            <w:rPr>
              <w:rStyle w:val="Zstupntext"/>
            </w:rPr>
            <w:t>Click here to enter text.</w:t>
          </w:r>
        </w:p>
      </w:docPartBody>
    </w:docPart>
    <w:docPart>
      <w:docPartPr>
        <w:name w:val="43D8EA19E41546B983C35DEDB4EF25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A95404-B0E1-4697-A1B1-9C64251562F9}"/>
      </w:docPartPr>
      <w:docPartBody>
        <w:p w:rsidR="00000000" w:rsidRDefault="00000000">
          <w:pPr>
            <w:pStyle w:val="43D8EA19E41546B983C35DEDB4EF2511"/>
          </w:pPr>
          <w:r w:rsidRPr="00925439">
            <w:rPr>
              <w:rStyle w:val="Zstupntext"/>
            </w:rPr>
            <w:t>Click here to enter text.</w:t>
          </w:r>
        </w:p>
      </w:docPartBody>
    </w:docPart>
    <w:docPart>
      <w:docPartPr>
        <w:name w:val="BBAE1DC702BA4E29BEE283AD2E42B3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01DF7C-5D2F-40A0-BC30-3465AEDF1315}"/>
      </w:docPartPr>
      <w:docPartBody>
        <w:p w:rsidR="00000000" w:rsidRDefault="00000000">
          <w:pPr>
            <w:pStyle w:val="BBAE1DC702BA4E29BEE283AD2E42B38A"/>
          </w:pPr>
          <w:r w:rsidRPr="00925439">
            <w:rPr>
              <w:rStyle w:val="Zstupntext"/>
            </w:rPr>
            <w:t>Click here to enter text.</w:t>
          </w:r>
        </w:p>
      </w:docPartBody>
    </w:docPart>
    <w:docPart>
      <w:docPartPr>
        <w:name w:val="4C5B56D4A0434ECA9743B9659BEBDF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0307DF-C321-42BA-9D91-6C7E61516612}"/>
      </w:docPartPr>
      <w:docPartBody>
        <w:p w:rsidR="00000000" w:rsidRDefault="00000000">
          <w:pPr>
            <w:pStyle w:val="4C5B56D4A0434ECA9743B9659BEBDF41"/>
          </w:pPr>
          <w:r w:rsidRPr="00925439">
            <w:rPr>
              <w:rStyle w:val="Zstupntext"/>
            </w:rPr>
            <w:t>Click here to enter text.</w:t>
          </w:r>
        </w:p>
      </w:docPartBody>
    </w:docPart>
    <w:docPart>
      <w:docPartPr>
        <w:name w:val="2728DF8AA2A24B21A39AF7169574DD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2A14B0-0280-4317-B8F1-0F564680ED6E}"/>
      </w:docPartPr>
      <w:docPartBody>
        <w:p w:rsidR="00000000" w:rsidRDefault="00000000">
          <w:pPr>
            <w:pStyle w:val="2728DF8AA2A24B21A39AF7169574DDD8"/>
          </w:pPr>
          <w:r w:rsidRPr="00925439">
            <w:rPr>
              <w:rStyle w:val="Zstupntext"/>
            </w:rPr>
            <w:t>Click here to enter text.</w:t>
          </w:r>
        </w:p>
      </w:docPartBody>
    </w:docPart>
    <w:docPart>
      <w:docPartPr>
        <w:name w:val="A6491D1F88604133BF364B351A3084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314042-D4EA-4F74-BFDD-6DDBAA9560D0}"/>
      </w:docPartPr>
      <w:docPartBody>
        <w:p w:rsidR="00000000" w:rsidRDefault="00000000">
          <w:pPr>
            <w:pStyle w:val="A6491D1F88604133BF364B351A3084D2"/>
          </w:pPr>
          <w:r w:rsidRPr="00925439">
            <w:rPr>
              <w:rStyle w:val="Zstupntext"/>
            </w:rPr>
            <w:t>Click here to enter text.</w:t>
          </w:r>
        </w:p>
      </w:docPartBody>
    </w:docPart>
    <w:docPart>
      <w:docPartPr>
        <w:name w:val="828BA75861AD49B0A36C687C06902A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3894B0-2FB7-47FD-8D7C-B44FDB07ECEA}"/>
      </w:docPartPr>
      <w:docPartBody>
        <w:p w:rsidR="00000000" w:rsidRDefault="00000000">
          <w:pPr>
            <w:pStyle w:val="828BA75861AD49B0A36C687C06902A87"/>
          </w:pPr>
          <w:r w:rsidRPr="00EA26AA">
            <w:rPr>
              <w:rStyle w:val="Zstupntext"/>
            </w:rPr>
            <w:t>Click here to enter text.</w:t>
          </w:r>
        </w:p>
      </w:docPartBody>
    </w:docPart>
    <w:docPart>
      <w:docPartPr>
        <w:name w:val="527E71951CF64CAD9CC098F93011F8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A46791-BD23-4E75-AA28-791E12C17F12}"/>
      </w:docPartPr>
      <w:docPartBody>
        <w:p w:rsidR="00000000" w:rsidRDefault="00B81DFD" w:rsidP="00B81DFD">
          <w:pPr>
            <w:pStyle w:val="527E71951CF64CAD9CC098F93011F893"/>
          </w:pPr>
          <w:r w:rsidRPr="00925439">
            <w:rPr>
              <w:rStyle w:val="Zstupntext"/>
            </w:rPr>
            <w:t>Click here to enter text.</w:t>
          </w:r>
        </w:p>
      </w:docPartBody>
    </w:docPart>
    <w:docPart>
      <w:docPartPr>
        <w:name w:val="F789812DE3B24370A0A85370CE54A8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5D33E9-77D1-4897-A0F2-ADD4AA7411E7}"/>
      </w:docPartPr>
      <w:docPartBody>
        <w:p w:rsidR="00000000" w:rsidRDefault="00B81DFD" w:rsidP="00B81DFD">
          <w:pPr>
            <w:pStyle w:val="F789812DE3B24370A0A85370CE54A89B"/>
          </w:pPr>
          <w:r w:rsidRPr="00925439">
            <w:rPr>
              <w:rStyle w:val="Zstupn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FD"/>
    <w:rsid w:val="00007683"/>
    <w:rsid w:val="001751E0"/>
    <w:rsid w:val="00B8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81DFD"/>
    <w:rPr>
      <w:color w:val="808080"/>
    </w:rPr>
  </w:style>
  <w:style w:type="paragraph" w:customStyle="1" w:styleId="D7A752CB710B4F04AAF59297C53D1549">
    <w:name w:val="D7A752CB710B4F04AAF59297C53D1549"/>
  </w:style>
  <w:style w:type="paragraph" w:customStyle="1" w:styleId="2A4C620FD57F4C38BD79DA39D1CA58FD">
    <w:name w:val="2A4C620FD57F4C38BD79DA39D1CA58FD"/>
  </w:style>
  <w:style w:type="paragraph" w:customStyle="1" w:styleId="D1B7B644285A4BCDB21D94D5CF667EEC">
    <w:name w:val="D1B7B644285A4BCDB21D94D5CF667EEC"/>
  </w:style>
  <w:style w:type="paragraph" w:customStyle="1" w:styleId="01E05507AF9D4493A47BD292EB0E74FB">
    <w:name w:val="01E05507AF9D4493A47BD292EB0E74FB"/>
  </w:style>
  <w:style w:type="paragraph" w:customStyle="1" w:styleId="EA37A33970264E56AB3B3A32C5DF055E">
    <w:name w:val="EA37A33970264E56AB3B3A32C5DF055E"/>
  </w:style>
  <w:style w:type="paragraph" w:customStyle="1" w:styleId="C67AC6F3C8E84AC3804FBBE05D1A0C15">
    <w:name w:val="C67AC6F3C8E84AC3804FBBE05D1A0C15"/>
  </w:style>
  <w:style w:type="paragraph" w:customStyle="1" w:styleId="B45F7BC76F954063AF79629B9CF6E506">
    <w:name w:val="B45F7BC76F954063AF79629B9CF6E506"/>
  </w:style>
  <w:style w:type="paragraph" w:customStyle="1" w:styleId="E9253BF337FC4898A9BB9981C2EC48E2">
    <w:name w:val="E9253BF337FC4898A9BB9981C2EC48E2"/>
  </w:style>
  <w:style w:type="paragraph" w:customStyle="1" w:styleId="C89656A3C26A48E0882C43B5B1691769">
    <w:name w:val="C89656A3C26A48E0882C43B5B1691769"/>
  </w:style>
  <w:style w:type="paragraph" w:customStyle="1" w:styleId="43D8EA19E41546B983C35DEDB4EF2511">
    <w:name w:val="43D8EA19E41546B983C35DEDB4EF2511"/>
  </w:style>
  <w:style w:type="paragraph" w:customStyle="1" w:styleId="BBAE1DC702BA4E29BEE283AD2E42B38A">
    <w:name w:val="BBAE1DC702BA4E29BEE283AD2E42B38A"/>
  </w:style>
  <w:style w:type="paragraph" w:customStyle="1" w:styleId="4C5B56D4A0434ECA9743B9659BEBDF41">
    <w:name w:val="4C5B56D4A0434ECA9743B9659BEBDF41"/>
  </w:style>
  <w:style w:type="paragraph" w:customStyle="1" w:styleId="2728DF8AA2A24B21A39AF7169574DDD8">
    <w:name w:val="2728DF8AA2A24B21A39AF7169574DDD8"/>
  </w:style>
  <w:style w:type="paragraph" w:customStyle="1" w:styleId="A6491D1F88604133BF364B351A3084D2">
    <w:name w:val="A6491D1F88604133BF364B351A3084D2"/>
  </w:style>
  <w:style w:type="paragraph" w:customStyle="1" w:styleId="828BA75861AD49B0A36C687C06902A87">
    <w:name w:val="828BA75861AD49B0A36C687C06902A87"/>
  </w:style>
  <w:style w:type="paragraph" w:customStyle="1" w:styleId="527E71951CF64CAD9CC098F93011F893">
    <w:name w:val="527E71951CF64CAD9CC098F93011F893"/>
    <w:rsid w:val="00B81DFD"/>
  </w:style>
  <w:style w:type="paragraph" w:customStyle="1" w:styleId="F789812DE3B24370A0A85370CE54A89B">
    <w:name w:val="F789812DE3B24370A0A85370CE54A89B"/>
    <w:rsid w:val="00B81D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01916a7-134f-473f-a595-afb5b42fe0a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EFEA767C1E5146ADFD0BE896D9DAC5" ma:contentTypeVersion="11" ma:contentTypeDescription="Umožňuje vytvoriť nový dokument." ma:contentTypeScope="" ma:versionID="4eb7397de6c63bdf165bf9983eca199e">
  <xsd:schema xmlns:xsd="http://www.w3.org/2001/XMLSchema" xmlns:xs="http://www.w3.org/2001/XMLSchema" xmlns:p="http://schemas.microsoft.com/office/2006/metadata/properties" xmlns:ns2="501916a7-134f-473f-a595-afb5b42fe0a4" targetNamespace="http://schemas.microsoft.com/office/2006/metadata/properties" ma:root="true" ma:fieldsID="eb65b5aa1642c21c0bcf7a190b70fe0f" ns2:_="">
    <xsd:import namespace="501916a7-134f-473f-a595-afb5b42fe0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916a7-134f-473f-a595-afb5b42fe0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860CF8-2BCE-4E3B-8C9E-2AA4A91F2A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5B5DC7-3624-48D2-8FAF-EDDD5127BC56}">
  <ds:schemaRefs>
    <ds:schemaRef ds:uri="http://schemas.microsoft.com/office/2006/metadata/properties"/>
    <ds:schemaRef ds:uri="http://schemas.microsoft.com/office/infopath/2007/PartnerControls"/>
    <ds:schemaRef ds:uri="501916a7-134f-473f-a595-afb5b42fe0a4"/>
  </ds:schemaRefs>
</ds:datastoreItem>
</file>

<file path=customXml/itemProps3.xml><?xml version="1.0" encoding="utf-8"?>
<ds:datastoreItem xmlns:ds="http://schemas.openxmlformats.org/officeDocument/2006/customXml" ds:itemID="{B8502E49-626C-470D-8214-CB65DB89AD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270CED-0E95-4DE8-BDCB-B440F8E87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916a7-134f-473f-a595-afb5b42fe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KCCKB_Formular_TP (1)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2025-03-04T16:15:00Z</dcterms:created>
  <dcterms:modified xsi:type="dcterms:W3CDTF">2025-03-04T16:18:00Z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0x0101003DEFEA767C1E5146ADFD0BE896D9DAC5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